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9EA6" w14:textId="0A3CB7FA" w:rsidR="00971233" w:rsidRDefault="00971233" w:rsidP="00620020">
      <w:pPr>
        <w:pStyle w:val="Nadpis1"/>
        <w:rPr>
          <w:sz w:val="24"/>
          <w:szCs w:val="24"/>
        </w:rPr>
      </w:pPr>
      <w:r>
        <w:rPr>
          <w:sz w:val="24"/>
          <w:szCs w:val="24"/>
        </w:rPr>
        <w:t>Správní orgán:</w:t>
      </w:r>
    </w:p>
    <w:p w14:paraId="5AAC25E0" w14:textId="5BA0CEE2" w:rsidR="00620020" w:rsidRPr="00CA3E6C" w:rsidRDefault="00620020" w:rsidP="00620020">
      <w:pPr>
        <w:pStyle w:val="Nadpis1"/>
        <w:rPr>
          <w:sz w:val="24"/>
          <w:szCs w:val="24"/>
        </w:rPr>
      </w:pPr>
      <w:r w:rsidRPr="00CA3E6C">
        <w:rPr>
          <w:sz w:val="24"/>
          <w:szCs w:val="24"/>
        </w:rPr>
        <w:t xml:space="preserve">Základní škola </w:t>
      </w:r>
      <w:r>
        <w:rPr>
          <w:sz w:val="24"/>
          <w:szCs w:val="24"/>
        </w:rPr>
        <w:t>Mnichovo Hradiště</w:t>
      </w:r>
      <w:r w:rsidRPr="00CA3E6C">
        <w:rPr>
          <w:sz w:val="24"/>
          <w:szCs w:val="24"/>
        </w:rPr>
        <w:t xml:space="preserve">, </w:t>
      </w:r>
      <w:r>
        <w:rPr>
          <w:sz w:val="24"/>
          <w:szCs w:val="24"/>
        </w:rPr>
        <w:t>Sokolovská 254</w:t>
      </w:r>
      <w:r w:rsidRPr="00CA3E6C">
        <w:rPr>
          <w:sz w:val="24"/>
          <w:szCs w:val="24"/>
        </w:rPr>
        <w:t>, příspěvková organizace</w:t>
      </w:r>
    </w:p>
    <w:p w14:paraId="7CFA48C3" w14:textId="599DAF48" w:rsidR="00620020" w:rsidRDefault="00971233" w:rsidP="00620020">
      <w:pPr>
        <w:rPr>
          <w:sz w:val="24"/>
          <w:szCs w:val="24"/>
        </w:rPr>
      </w:pPr>
      <w:r>
        <w:rPr>
          <w:sz w:val="24"/>
          <w:szCs w:val="24"/>
        </w:rPr>
        <w:t xml:space="preserve">Mgr. Eva </w:t>
      </w:r>
      <w:proofErr w:type="spellStart"/>
      <w:r>
        <w:rPr>
          <w:sz w:val="24"/>
          <w:szCs w:val="24"/>
        </w:rPr>
        <w:t>Hajzlerová</w:t>
      </w:r>
      <w:proofErr w:type="spellEnd"/>
      <w:r>
        <w:rPr>
          <w:sz w:val="24"/>
          <w:szCs w:val="24"/>
        </w:rPr>
        <w:t>, ředitelka školy</w:t>
      </w:r>
    </w:p>
    <w:p w14:paraId="115A4DDB" w14:textId="3E0CDA57" w:rsidR="00971233" w:rsidRDefault="00971233" w:rsidP="00620020">
      <w:pPr>
        <w:rPr>
          <w:sz w:val="24"/>
          <w:szCs w:val="24"/>
        </w:rPr>
      </w:pPr>
      <w:r>
        <w:rPr>
          <w:sz w:val="24"/>
          <w:szCs w:val="24"/>
        </w:rPr>
        <w:t>Sokolovská 254</w:t>
      </w:r>
    </w:p>
    <w:p w14:paraId="0E210843" w14:textId="080917CB" w:rsidR="00971233" w:rsidRDefault="00971233" w:rsidP="00620020">
      <w:pPr>
        <w:rPr>
          <w:sz w:val="24"/>
          <w:szCs w:val="24"/>
        </w:rPr>
      </w:pPr>
      <w:r>
        <w:rPr>
          <w:sz w:val="24"/>
          <w:szCs w:val="24"/>
        </w:rPr>
        <w:t xml:space="preserve">295 </w:t>
      </w:r>
      <w:proofErr w:type="gramStart"/>
      <w:r>
        <w:rPr>
          <w:sz w:val="24"/>
          <w:szCs w:val="24"/>
        </w:rPr>
        <w:t>01  Mnichovo</w:t>
      </w:r>
      <w:proofErr w:type="gramEnd"/>
      <w:r>
        <w:rPr>
          <w:sz w:val="24"/>
          <w:szCs w:val="24"/>
        </w:rPr>
        <w:t xml:space="preserve"> Hradiště</w:t>
      </w:r>
    </w:p>
    <w:p w14:paraId="28C66949" w14:textId="77777777" w:rsidR="00620020" w:rsidRDefault="00620020" w:rsidP="00620020">
      <w:pPr>
        <w:rPr>
          <w:sz w:val="24"/>
          <w:szCs w:val="24"/>
        </w:rPr>
      </w:pPr>
    </w:p>
    <w:p w14:paraId="5EC1E684" w14:textId="77777777" w:rsidR="00620020" w:rsidRDefault="00620020" w:rsidP="00620020"/>
    <w:p w14:paraId="4FB53D5B" w14:textId="77777777" w:rsidR="00EB6C8D" w:rsidRDefault="00EB6C8D" w:rsidP="00EB6C8D">
      <w:pPr>
        <w:widowControl w:val="0"/>
        <w:autoSpaceDE w:val="0"/>
        <w:autoSpaceDN w:val="0"/>
        <w:spacing w:line="419" w:lineRule="exact"/>
        <w:jc w:val="center"/>
        <w:rPr>
          <w:b/>
          <w:color w:val="000000"/>
          <w:sz w:val="34"/>
          <w:szCs w:val="34"/>
        </w:rPr>
      </w:pPr>
      <w:r w:rsidRPr="00EB6C8D">
        <w:rPr>
          <w:b/>
          <w:color w:val="000000"/>
          <w:sz w:val="34"/>
          <w:szCs w:val="34"/>
        </w:rPr>
        <w:t>ŽÁDOST O PŘESTUP ŽÁKA JINÉ ZÁKLADNÍ ŠKOLY</w:t>
      </w:r>
    </w:p>
    <w:p w14:paraId="76FF9902" w14:textId="77777777" w:rsidR="00EB6C8D" w:rsidRPr="00EB6C8D" w:rsidRDefault="00EB6C8D" w:rsidP="00EB6C8D">
      <w:pPr>
        <w:widowControl w:val="0"/>
        <w:autoSpaceDE w:val="0"/>
        <w:autoSpaceDN w:val="0"/>
        <w:spacing w:line="419" w:lineRule="exact"/>
        <w:jc w:val="center"/>
        <w:rPr>
          <w:b/>
          <w:color w:val="000000"/>
        </w:rPr>
      </w:pPr>
    </w:p>
    <w:p w14:paraId="469DD078" w14:textId="4B0A7EAB" w:rsidR="00EB6C8D" w:rsidRPr="00EB6C8D" w:rsidRDefault="00EB6C8D" w:rsidP="00EB6C8D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EB6C8D">
        <w:rPr>
          <w:sz w:val="24"/>
          <w:szCs w:val="24"/>
        </w:rPr>
        <w:t>V souladu ustanovením § 49 odst. 1 zákona č. 561/2004 Sb., o předškolním, základním, středním, vyšším odborném a jiném vzdělávání, ve znění pozdějších předpisů, žádám o</w:t>
      </w:r>
      <w:r>
        <w:rPr>
          <w:sz w:val="24"/>
          <w:szCs w:val="24"/>
        </w:rPr>
        <w:t> </w:t>
      </w:r>
      <w:r w:rsidRPr="00EB6C8D">
        <w:rPr>
          <w:sz w:val="24"/>
          <w:szCs w:val="24"/>
        </w:rPr>
        <w:t xml:space="preserve">povolení přestupu svého dítěte do Základní školy Mnichovo Hradiště, Sokolovská 254, příspěvková organizace, </w:t>
      </w:r>
      <w:r w:rsidRPr="00A41D56">
        <w:rPr>
          <w:b/>
          <w:bCs/>
          <w:sz w:val="24"/>
          <w:szCs w:val="24"/>
        </w:rPr>
        <w:t>ve školním roce 202</w:t>
      </w:r>
      <w:r w:rsidR="00A41D56" w:rsidRPr="00A41D56">
        <w:rPr>
          <w:b/>
          <w:bCs/>
          <w:sz w:val="24"/>
          <w:szCs w:val="24"/>
        </w:rPr>
        <w:t>6</w:t>
      </w:r>
      <w:r w:rsidRPr="00A41D56">
        <w:rPr>
          <w:b/>
          <w:bCs/>
          <w:sz w:val="24"/>
          <w:szCs w:val="24"/>
        </w:rPr>
        <w:t>/202</w:t>
      </w:r>
      <w:r w:rsidR="00A41D56" w:rsidRPr="00A41D56">
        <w:rPr>
          <w:b/>
          <w:bCs/>
          <w:sz w:val="24"/>
          <w:szCs w:val="24"/>
        </w:rPr>
        <w:t>7</w:t>
      </w:r>
      <w:r w:rsidRPr="00A41D56">
        <w:rPr>
          <w:b/>
          <w:bCs/>
          <w:sz w:val="24"/>
          <w:szCs w:val="24"/>
        </w:rPr>
        <w:t xml:space="preserve">, ke dni </w:t>
      </w:r>
      <w:r w:rsidR="00A41D56" w:rsidRPr="00A41D56">
        <w:rPr>
          <w:b/>
          <w:bCs/>
          <w:sz w:val="24"/>
          <w:szCs w:val="24"/>
        </w:rPr>
        <w:t>1</w:t>
      </w:r>
      <w:r w:rsidR="00141D92" w:rsidRPr="00A41D56">
        <w:rPr>
          <w:b/>
          <w:bCs/>
          <w:sz w:val="24"/>
          <w:szCs w:val="24"/>
        </w:rPr>
        <w:t xml:space="preserve">. </w:t>
      </w:r>
      <w:r w:rsidR="00A41D56" w:rsidRPr="00A41D56">
        <w:rPr>
          <w:b/>
          <w:bCs/>
          <w:sz w:val="24"/>
          <w:szCs w:val="24"/>
        </w:rPr>
        <w:t>9</w:t>
      </w:r>
      <w:r w:rsidR="00141D92" w:rsidRPr="00A41D56">
        <w:rPr>
          <w:b/>
          <w:bCs/>
          <w:sz w:val="24"/>
          <w:szCs w:val="24"/>
        </w:rPr>
        <w:t>. 2026</w:t>
      </w:r>
      <w:r w:rsidRPr="00A41D56">
        <w:rPr>
          <w:b/>
          <w:bCs/>
          <w:sz w:val="24"/>
          <w:szCs w:val="24"/>
        </w:rPr>
        <w:t xml:space="preserve"> a zařazení do </w:t>
      </w:r>
      <w:r w:rsidR="00A41D56" w:rsidRPr="00A41D56">
        <w:rPr>
          <w:b/>
          <w:bCs/>
          <w:sz w:val="24"/>
          <w:szCs w:val="24"/>
        </w:rPr>
        <w:t>6</w:t>
      </w:r>
      <w:r w:rsidR="00D5518C" w:rsidRPr="00A41D56">
        <w:rPr>
          <w:b/>
          <w:bCs/>
          <w:sz w:val="24"/>
          <w:szCs w:val="24"/>
        </w:rPr>
        <w:t>.</w:t>
      </w:r>
      <w:r w:rsidRPr="00A41D56">
        <w:rPr>
          <w:b/>
          <w:bCs/>
          <w:sz w:val="24"/>
          <w:szCs w:val="24"/>
        </w:rPr>
        <w:t> ročníku.</w:t>
      </w:r>
    </w:p>
    <w:p w14:paraId="2F53776B" w14:textId="77777777" w:rsidR="00620020" w:rsidRPr="00CA3E6C" w:rsidRDefault="00620020" w:rsidP="00620020">
      <w:pPr>
        <w:rPr>
          <w:sz w:val="24"/>
          <w:szCs w:val="24"/>
        </w:rPr>
      </w:pPr>
    </w:p>
    <w:p w14:paraId="301905F6" w14:textId="1251B3EE" w:rsidR="00620020" w:rsidRPr="00EB6C8D" w:rsidRDefault="00E14CE5" w:rsidP="00E14CE5">
      <w:pPr>
        <w:pStyle w:val="Zkladntext2"/>
        <w:rPr>
          <w:b/>
          <w:szCs w:val="24"/>
        </w:rPr>
      </w:pPr>
      <w:r w:rsidRPr="00EB6C8D">
        <w:rPr>
          <w:b/>
          <w:szCs w:val="24"/>
        </w:rPr>
        <w:t>ŽADATEL (DÍTĚ)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4"/>
        <w:gridCol w:w="6036"/>
      </w:tblGrid>
      <w:tr w:rsidR="00620020" w14:paraId="5563AFE0" w14:textId="77777777" w:rsidTr="00E14CE5">
        <w:trPr>
          <w:trHeight w:val="567"/>
        </w:trPr>
        <w:tc>
          <w:tcPr>
            <w:tcW w:w="3085" w:type="dxa"/>
          </w:tcPr>
          <w:p w14:paraId="4B0669C9" w14:textId="77777777" w:rsidR="00620020" w:rsidRDefault="00620020" w:rsidP="00A74AAE">
            <w:pPr>
              <w:pStyle w:val="Zkladntext2"/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jméno, příjmení</w:t>
            </w:r>
            <w:r w:rsidRPr="00CA3E6C">
              <w:rPr>
                <w:szCs w:val="24"/>
              </w:rPr>
              <w:t>:</w:t>
            </w:r>
          </w:p>
        </w:tc>
        <w:tc>
          <w:tcPr>
            <w:tcW w:w="6694" w:type="dxa"/>
          </w:tcPr>
          <w:p w14:paraId="50151F6E" w14:textId="52334C6B" w:rsidR="00620020" w:rsidRDefault="00620020" w:rsidP="00A74AAE">
            <w:pPr>
              <w:pStyle w:val="Zkladntext2"/>
              <w:spacing w:line="480" w:lineRule="auto"/>
              <w:rPr>
                <w:szCs w:val="24"/>
              </w:rPr>
            </w:pPr>
          </w:p>
        </w:tc>
      </w:tr>
      <w:tr w:rsidR="00620020" w14:paraId="5546DE21" w14:textId="77777777" w:rsidTr="00E14CE5">
        <w:trPr>
          <w:trHeight w:val="567"/>
        </w:trPr>
        <w:tc>
          <w:tcPr>
            <w:tcW w:w="3085" w:type="dxa"/>
          </w:tcPr>
          <w:p w14:paraId="6C5F1A4F" w14:textId="77777777" w:rsidR="00620020" w:rsidRDefault="00620020" w:rsidP="00A74AAE">
            <w:pPr>
              <w:pStyle w:val="Zkladntext2"/>
              <w:spacing w:line="480" w:lineRule="auto"/>
              <w:rPr>
                <w:szCs w:val="24"/>
              </w:rPr>
            </w:pPr>
            <w:r w:rsidRPr="00CA3E6C">
              <w:rPr>
                <w:szCs w:val="24"/>
              </w:rPr>
              <w:t>datum narození:</w:t>
            </w:r>
          </w:p>
        </w:tc>
        <w:tc>
          <w:tcPr>
            <w:tcW w:w="6694" w:type="dxa"/>
          </w:tcPr>
          <w:p w14:paraId="17814528" w14:textId="15077CD7" w:rsidR="00620020" w:rsidRDefault="00620020" w:rsidP="00A74AAE">
            <w:pPr>
              <w:pStyle w:val="Zkladntext2"/>
              <w:spacing w:line="480" w:lineRule="auto"/>
              <w:rPr>
                <w:szCs w:val="24"/>
              </w:rPr>
            </w:pPr>
          </w:p>
        </w:tc>
      </w:tr>
      <w:tr w:rsidR="00620020" w14:paraId="4578040A" w14:textId="77777777" w:rsidTr="00E14CE5">
        <w:trPr>
          <w:trHeight w:val="567"/>
        </w:trPr>
        <w:tc>
          <w:tcPr>
            <w:tcW w:w="3085" w:type="dxa"/>
          </w:tcPr>
          <w:p w14:paraId="1AC48696" w14:textId="77777777" w:rsidR="00620020" w:rsidRDefault="00620020" w:rsidP="00A74AAE">
            <w:pPr>
              <w:pStyle w:val="Zkladntext2"/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 xml:space="preserve">trvale </w:t>
            </w:r>
            <w:r w:rsidRPr="00CA3E6C">
              <w:rPr>
                <w:szCs w:val="24"/>
              </w:rPr>
              <w:t>bytem:</w:t>
            </w:r>
          </w:p>
        </w:tc>
        <w:tc>
          <w:tcPr>
            <w:tcW w:w="6694" w:type="dxa"/>
          </w:tcPr>
          <w:p w14:paraId="006BDFDE" w14:textId="5B4D0105" w:rsidR="00620020" w:rsidRDefault="00620020" w:rsidP="00A74AAE">
            <w:pPr>
              <w:pStyle w:val="Zkladntext2"/>
              <w:spacing w:line="480" w:lineRule="auto"/>
              <w:rPr>
                <w:szCs w:val="24"/>
              </w:rPr>
            </w:pPr>
          </w:p>
        </w:tc>
      </w:tr>
    </w:tbl>
    <w:p w14:paraId="283FDCE9" w14:textId="7ACEE0BF" w:rsidR="00620020" w:rsidRDefault="00620020" w:rsidP="00620020">
      <w:pPr>
        <w:rPr>
          <w:sz w:val="24"/>
          <w:szCs w:val="24"/>
        </w:rPr>
      </w:pPr>
      <w:r>
        <w:rPr>
          <w:sz w:val="24"/>
          <w:szCs w:val="24"/>
        </w:rPr>
        <w:t>žák</w:t>
      </w:r>
      <w:r w:rsidR="00E14CE5">
        <w:rPr>
          <w:sz w:val="24"/>
          <w:szCs w:val="24"/>
        </w:rPr>
        <w:t>/žákyně</w:t>
      </w:r>
    </w:p>
    <w:tbl>
      <w:tblPr>
        <w:tblStyle w:val="Mkatabulky"/>
        <w:tblW w:w="8924" w:type="dxa"/>
        <w:tblLook w:val="04A0" w:firstRow="1" w:lastRow="0" w:firstColumn="1" w:lastColumn="0" w:noHBand="0" w:noVBand="1"/>
      </w:tblPr>
      <w:tblGrid>
        <w:gridCol w:w="2886"/>
        <w:gridCol w:w="6038"/>
      </w:tblGrid>
      <w:tr w:rsidR="00620020" w14:paraId="39BFFA98" w14:textId="77777777" w:rsidTr="008B0175">
        <w:trPr>
          <w:trHeight w:val="1379"/>
        </w:trPr>
        <w:tc>
          <w:tcPr>
            <w:tcW w:w="2886" w:type="dxa"/>
          </w:tcPr>
          <w:p w14:paraId="350A9D74" w14:textId="77777777" w:rsidR="00620020" w:rsidRDefault="006213CF" w:rsidP="00890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přesný název základní</w:t>
            </w:r>
            <w:r w:rsidR="00620020" w:rsidRPr="00CA3E6C">
              <w:rPr>
                <w:sz w:val="24"/>
                <w:szCs w:val="24"/>
              </w:rPr>
              <w:t xml:space="preserve"> školy, z níž žák přestupuje</w:t>
            </w:r>
            <w:r w:rsidR="00620020">
              <w:rPr>
                <w:sz w:val="24"/>
                <w:szCs w:val="24"/>
              </w:rPr>
              <w:t>:</w:t>
            </w:r>
          </w:p>
          <w:p w14:paraId="6B78F30E" w14:textId="7B72D8DA" w:rsidR="00A41D56" w:rsidRDefault="00A41D56" w:rsidP="00890405">
            <w:pPr>
              <w:rPr>
                <w:sz w:val="24"/>
                <w:szCs w:val="24"/>
              </w:rPr>
            </w:pPr>
            <w:r w:rsidRPr="00E14CE5">
              <w:rPr>
                <w:sz w:val="24"/>
                <w:szCs w:val="24"/>
              </w:rPr>
              <w:t>IZO</w:t>
            </w:r>
            <w:r>
              <w:rPr>
                <w:sz w:val="24"/>
                <w:szCs w:val="24"/>
              </w:rPr>
              <w:t xml:space="preserve"> ZŠ</w:t>
            </w:r>
            <w:r w:rsidRPr="00E14CE5">
              <w:rPr>
                <w:sz w:val="24"/>
                <w:szCs w:val="24"/>
              </w:rPr>
              <w:t>:</w:t>
            </w:r>
          </w:p>
          <w:p w14:paraId="24AB67B2" w14:textId="7FF62831" w:rsidR="00E14CE5" w:rsidRDefault="0068592A" w:rsidP="00890405">
            <w:pPr>
              <w:rPr>
                <w:i/>
                <w:sz w:val="24"/>
                <w:szCs w:val="24"/>
              </w:rPr>
            </w:pPr>
            <w:r w:rsidRPr="0068592A">
              <w:rPr>
                <w:i/>
                <w:sz w:val="24"/>
                <w:szCs w:val="24"/>
              </w:rPr>
              <w:t>(uvedeno na vysvědčení)</w:t>
            </w:r>
          </w:p>
          <w:p w14:paraId="73473791" w14:textId="009F5454" w:rsidR="00E14CE5" w:rsidRPr="00E14CE5" w:rsidRDefault="00E14CE5" w:rsidP="00890405">
            <w:pPr>
              <w:rPr>
                <w:sz w:val="24"/>
                <w:szCs w:val="24"/>
              </w:rPr>
            </w:pPr>
          </w:p>
        </w:tc>
        <w:tc>
          <w:tcPr>
            <w:tcW w:w="6038" w:type="dxa"/>
          </w:tcPr>
          <w:p w14:paraId="0C1DD42E" w14:textId="77777777" w:rsidR="002829C7" w:rsidRDefault="002829C7" w:rsidP="00620020">
            <w:pPr>
              <w:rPr>
                <w:sz w:val="24"/>
                <w:szCs w:val="24"/>
              </w:rPr>
            </w:pPr>
          </w:p>
          <w:p w14:paraId="11E20A62" w14:textId="77777777" w:rsidR="002829C7" w:rsidRDefault="002829C7" w:rsidP="00620020">
            <w:pPr>
              <w:rPr>
                <w:sz w:val="24"/>
                <w:szCs w:val="24"/>
              </w:rPr>
            </w:pPr>
          </w:p>
          <w:p w14:paraId="695981DD" w14:textId="77777777" w:rsidR="002829C7" w:rsidRDefault="002829C7" w:rsidP="00620020">
            <w:pPr>
              <w:rPr>
                <w:sz w:val="24"/>
                <w:szCs w:val="24"/>
              </w:rPr>
            </w:pPr>
          </w:p>
          <w:p w14:paraId="0E2B9A02" w14:textId="342D1082" w:rsidR="002829C7" w:rsidRDefault="002829C7" w:rsidP="00620020">
            <w:pPr>
              <w:rPr>
                <w:sz w:val="24"/>
                <w:szCs w:val="24"/>
              </w:rPr>
            </w:pPr>
          </w:p>
        </w:tc>
      </w:tr>
      <w:tr w:rsidR="00620020" w14:paraId="6E64AD53" w14:textId="77777777" w:rsidTr="008B0175">
        <w:trPr>
          <w:trHeight w:val="567"/>
        </w:trPr>
        <w:tc>
          <w:tcPr>
            <w:tcW w:w="2886" w:type="dxa"/>
          </w:tcPr>
          <w:p w14:paraId="14FD7815" w14:textId="77777777" w:rsidR="00620020" w:rsidRDefault="00620020" w:rsidP="00621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ročník/třída, který navštěvuje:</w:t>
            </w:r>
          </w:p>
        </w:tc>
        <w:tc>
          <w:tcPr>
            <w:tcW w:w="6038" w:type="dxa"/>
          </w:tcPr>
          <w:p w14:paraId="5AF46F74" w14:textId="77777777" w:rsidR="002829C7" w:rsidRDefault="002829C7" w:rsidP="00A41D56">
            <w:pPr>
              <w:rPr>
                <w:sz w:val="24"/>
                <w:szCs w:val="24"/>
              </w:rPr>
            </w:pPr>
          </w:p>
        </w:tc>
      </w:tr>
    </w:tbl>
    <w:p w14:paraId="275A307B" w14:textId="63705E0B" w:rsidR="00620020" w:rsidRDefault="00620020" w:rsidP="00620020">
      <w:pPr>
        <w:rPr>
          <w:sz w:val="24"/>
          <w:szCs w:val="24"/>
        </w:rPr>
      </w:pPr>
    </w:p>
    <w:p w14:paraId="68D4A8C1" w14:textId="77777777" w:rsidR="00E14CE5" w:rsidRDefault="00E14CE5" w:rsidP="00620020">
      <w:pPr>
        <w:rPr>
          <w:sz w:val="24"/>
          <w:szCs w:val="24"/>
        </w:rPr>
      </w:pPr>
    </w:p>
    <w:p w14:paraId="4A02A4BE" w14:textId="09F9413F" w:rsidR="00620020" w:rsidRPr="00EB6C8D" w:rsidRDefault="00E14CE5" w:rsidP="00E14CE5">
      <w:pPr>
        <w:rPr>
          <w:b/>
          <w:sz w:val="24"/>
          <w:szCs w:val="24"/>
        </w:rPr>
      </w:pPr>
      <w:r w:rsidRPr="00EB6C8D">
        <w:rPr>
          <w:b/>
          <w:sz w:val="24"/>
          <w:szCs w:val="24"/>
        </w:rPr>
        <w:t>ZÁKONNÝ ZÁSTUPCE</w:t>
      </w:r>
      <w:r>
        <w:rPr>
          <w:b/>
          <w:sz w:val="24"/>
          <w:szCs w:val="24"/>
        </w:rPr>
        <w:t xml:space="preserve"> DÍTĚTE</w:t>
      </w:r>
    </w:p>
    <w:tbl>
      <w:tblPr>
        <w:tblStyle w:val="Mkatabulky"/>
        <w:tblW w:w="8924" w:type="dxa"/>
        <w:tblLook w:val="04A0" w:firstRow="1" w:lastRow="0" w:firstColumn="1" w:lastColumn="0" w:noHBand="0" w:noVBand="1"/>
      </w:tblPr>
      <w:tblGrid>
        <w:gridCol w:w="2886"/>
        <w:gridCol w:w="6038"/>
      </w:tblGrid>
      <w:tr w:rsidR="00620020" w14:paraId="32ACC4AF" w14:textId="77777777" w:rsidTr="008B0175">
        <w:trPr>
          <w:trHeight w:val="567"/>
        </w:trPr>
        <w:tc>
          <w:tcPr>
            <w:tcW w:w="2886" w:type="dxa"/>
          </w:tcPr>
          <w:p w14:paraId="6276E07E" w14:textId="77777777" w:rsidR="00620020" w:rsidRDefault="00620020" w:rsidP="00890405">
            <w:pPr>
              <w:rPr>
                <w:sz w:val="24"/>
                <w:szCs w:val="24"/>
              </w:rPr>
            </w:pPr>
            <w:r w:rsidRPr="00CA3E6C">
              <w:rPr>
                <w:sz w:val="24"/>
                <w:szCs w:val="24"/>
              </w:rPr>
              <w:t>jméno a příjmení</w:t>
            </w:r>
            <w:r w:rsidR="005B4FD1">
              <w:rPr>
                <w:sz w:val="24"/>
                <w:szCs w:val="24"/>
              </w:rPr>
              <w:t>:</w:t>
            </w:r>
            <w:r w:rsidRPr="00CA3E6C">
              <w:rPr>
                <w:sz w:val="24"/>
                <w:szCs w:val="24"/>
              </w:rPr>
              <w:t xml:space="preserve"> </w:t>
            </w:r>
          </w:p>
          <w:p w14:paraId="058F28F4" w14:textId="77777777" w:rsidR="00620020" w:rsidRDefault="00620020" w:rsidP="00890405">
            <w:pPr>
              <w:rPr>
                <w:sz w:val="24"/>
                <w:szCs w:val="24"/>
              </w:rPr>
            </w:pPr>
          </w:p>
        </w:tc>
        <w:tc>
          <w:tcPr>
            <w:tcW w:w="6038" w:type="dxa"/>
          </w:tcPr>
          <w:p w14:paraId="6022D0AF" w14:textId="2170D511" w:rsidR="00620020" w:rsidRDefault="00620020" w:rsidP="00890405">
            <w:pPr>
              <w:rPr>
                <w:sz w:val="24"/>
                <w:szCs w:val="24"/>
              </w:rPr>
            </w:pPr>
          </w:p>
        </w:tc>
      </w:tr>
      <w:tr w:rsidR="00890405" w14:paraId="063AE613" w14:textId="77777777" w:rsidTr="008B0175">
        <w:trPr>
          <w:trHeight w:val="567"/>
        </w:trPr>
        <w:tc>
          <w:tcPr>
            <w:tcW w:w="2886" w:type="dxa"/>
          </w:tcPr>
          <w:p w14:paraId="290231C3" w14:textId="77777777" w:rsidR="00890405" w:rsidRDefault="005B4FD1" w:rsidP="00890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90405">
              <w:rPr>
                <w:sz w:val="24"/>
                <w:szCs w:val="24"/>
              </w:rPr>
              <w:t>rvalé bydliště:</w:t>
            </w:r>
          </w:p>
          <w:p w14:paraId="543BC48E" w14:textId="77777777" w:rsidR="00890405" w:rsidRPr="00CA3E6C" w:rsidRDefault="00890405" w:rsidP="00890405">
            <w:pPr>
              <w:rPr>
                <w:sz w:val="24"/>
                <w:szCs w:val="24"/>
              </w:rPr>
            </w:pPr>
          </w:p>
        </w:tc>
        <w:tc>
          <w:tcPr>
            <w:tcW w:w="6038" w:type="dxa"/>
          </w:tcPr>
          <w:p w14:paraId="13F056B4" w14:textId="00AAAAFF" w:rsidR="00890405" w:rsidRDefault="00890405" w:rsidP="00890405">
            <w:pPr>
              <w:rPr>
                <w:sz w:val="24"/>
                <w:szCs w:val="24"/>
              </w:rPr>
            </w:pPr>
          </w:p>
        </w:tc>
      </w:tr>
      <w:tr w:rsidR="00620020" w14:paraId="5D778853" w14:textId="77777777" w:rsidTr="008B0175">
        <w:trPr>
          <w:trHeight w:val="567"/>
        </w:trPr>
        <w:tc>
          <w:tcPr>
            <w:tcW w:w="2886" w:type="dxa"/>
          </w:tcPr>
          <w:p w14:paraId="1C99209A" w14:textId="77777777" w:rsidR="00620020" w:rsidRDefault="00620020" w:rsidP="00890405">
            <w:pPr>
              <w:rPr>
                <w:sz w:val="24"/>
                <w:szCs w:val="24"/>
              </w:rPr>
            </w:pPr>
            <w:r w:rsidRPr="00CA3E6C">
              <w:rPr>
                <w:sz w:val="24"/>
                <w:szCs w:val="24"/>
              </w:rPr>
              <w:t>kontaktní adresa</w:t>
            </w:r>
            <w:r w:rsidR="00D435C5">
              <w:rPr>
                <w:sz w:val="24"/>
                <w:szCs w:val="24"/>
              </w:rPr>
              <w:t xml:space="preserve"> vč. PSČ</w:t>
            </w:r>
            <w:r w:rsidRPr="00CA3E6C">
              <w:rPr>
                <w:sz w:val="24"/>
                <w:szCs w:val="24"/>
              </w:rPr>
              <w:t xml:space="preserve">: </w:t>
            </w:r>
          </w:p>
          <w:p w14:paraId="3984622D" w14:textId="77777777" w:rsidR="00620020" w:rsidRPr="00890405" w:rsidRDefault="00890405" w:rsidP="00890405">
            <w:pPr>
              <w:rPr>
                <w:i/>
                <w:sz w:val="24"/>
                <w:szCs w:val="24"/>
              </w:rPr>
            </w:pPr>
            <w:r w:rsidRPr="00890405">
              <w:rPr>
                <w:i/>
                <w:sz w:val="24"/>
                <w:szCs w:val="24"/>
              </w:rPr>
              <w:t xml:space="preserve">(liší-li se od </w:t>
            </w:r>
            <w:proofErr w:type="spellStart"/>
            <w:r w:rsidRPr="00890405">
              <w:rPr>
                <w:i/>
                <w:sz w:val="24"/>
                <w:szCs w:val="24"/>
              </w:rPr>
              <w:t>trv</w:t>
            </w:r>
            <w:proofErr w:type="spellEnd"/>
            <w:r w:rsidRPr="00890405">
              <w:rPr>
                <w:i/>
                <w:sz w:val="24"/>
                <w:szCs w:val="24"/>
              </w:rPr>
              <w:t>. bydliště)</w:t>
            </w:r>
          </w:p>
        </w:tc>
        <w:tc>
          <w:tcPr>
            <w:tcW w:w="6038" w:type="dxa"/>
          </w:tcPr>
          <w:p w14:paraId="26B734F6" w14:textId="2E6EA67F" w:rsidR="00620020" w:rsidRDefault="00620020" w:rsidP="00890405">
            <w:pPr>
              <w:rPr>
                <w:sz w:val="24"/>
                <w:szCs w:val="24"/>
              </w:rPr>
            </w:pPr>
          </w:p>
        </w:tc>
      </w:tr>
      <w:tr w:rsidR="00620020" w14:paraId="013856FC" w14:textId="77777777" w:rsidTr="008B0175">
        <w:trPr>
          <w:trHeight w:val="567"/>
        </w:trPr>
        <w:tc>
          <w:tcPr>
            <w:tcW w:w="2886" w:type="dxa"/>
          </w:tcPr>
          <w:p w14:paraId="4DB5B284" w14:textId="77777777" w:rsidR="00620020" w:rsidRDefault="00620020" w:rsidP="00890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A3E6C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efon:</w:t>
            </w:r>
          </w:p>
          <w:p w14:paraId="4E8E4E0A" w14:textId="77777777" w:rsidR="00620020" w:rsidRDefault="00620020" w:rsidP="00890405">
            <w:pPr>
              <w:rPr>
                <w:sz w:val="24"/>
                <w:szCs w:val="24"/>
              </w:rPr>
            </w:pPr>
          </w:p>
        </w:tc>
        <w:tc>
          <w:tcPr>
            <w:tcW w:w="6038" w:type="dxa"/>
          </w:tcPr>
          <w:p w14:paraId="4454B88A" w14:textId="65F60FE8" w:rsidR="00620020" w:rsidRDefault="00620020" w:rsidP="00890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20020" w14:paraId="07EAAFEC" w14:textId="77777777" w:rsidTr="008B0175">
        <w:trPr>
          <w:trHeight w:val="567"/>
        </w:trPr>
        <w:tc>
          <w:tcPr>
            <w:tcW w:w="2886" w:type="dxa"/>
          </w:tcPr>
          <w:p w14:paraId="696DB4A5" w14:textId="77777777" w:rsidR="00620020" w:rsidRDefault="00620020" w:rsidP="00890405">
            <w:pPr>
              <w:rPr>
                <w:sz w:val="24"/>
                <w:szCs w:val="24"/>
              </w:rPr>
            </w:pPr>
            <w:r w:rsidRPr="00CA3E6C">
              <w:rPr>
                <w:sz w:val="24"/>
                <w:szCs w:val="24"/>
              </w:rPr>
              <w:t>e-mail:</w:t>
            </w:r>
          </w:p>
          <w:p w14:paraId="30B81980" w14:textId="77777777" w:rsidR="00620020" w:rsidRPr="00CA3E6C" w:rsidRDefault="00620020" w:rsidP="00890405">
            <w:pPr>
              <w:rPr>
                <w:sz w:val="24"/>
                <w:szCs w:val="24"/>
              </w:rPr>
            </w:pPr>
          </w:p>
        </w:tc>
        <w:tc>
          <w:tcPr>
            <w:tcW w:w="6038" w:type="dxa"/>
          </w:tcPr>
          <w:p w14:paraId="21B71699" w14:textId="2BCD1E59" w:rsidR="00620020" w:rsidRDefault="00620020" w:rsidP="00890405">
            <w:pPr>
              <w:rPr>
                <w:sz w:val="24"/>
                <w:szCs w:val="24"/>
              </w:rPr>
            </w:pPr>
          </w:p>
        </w:tc>
      </w:tr>
    </w:tbl>
    <w:p w14:paraId="516B9706" w14:textId="64268CAE" w:rsidR="00A41D56" w:rsidRDefault="00A41D56" w:rsidP="00EB6C8D">
      <w:pPr>
        <w:rPr>
          <w:b/>
          <w:sz w:val="24"/>
          <w:szCs w:val="24"/>
        </w:rPr>
      </w:pPr>
    </w:p>
    <w:p w14:paraId="35EFDFFB" w14:textId="77777777" w:rsidR="00A41D56" w:rsidRDefault="00A41D5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9F0562C" w14:textId="77777777" w:rsidR="00EB6C8D" w:rsidRDefault="00EB6C8D" w:rsidP="00EB6C8D">
      <w:pPr>
        <w:rPr>
          <w:b/>
          <w:sz w:val="24"/>
          <w:szCs w:val="24"/>
        </w:rPr>
      </w:pPr>
    </w:p>
    <w:p w14:paraId="278D940D" w14:textId="2521734E" w:rsidR="00EB6C8D" w:rsidRPr="00EB6C8D" w:rsidRDefault="00E14CE5" w:rsidP="00EB6C8D">
      <w:pPr>
        <w:rPr>
          <w:b/>
          <w:sz w:val="24"/>
          <w:szCs w:val="24"/>
        </w:rPr>
      </w:pPr>
      <w:r w:rsidRPr="00EB6C8D">
        <w:rPr>
          <w:b/>
          <w:sz w:val="24"/>
          <w:szCs w:val="24"/>
        </w:rPr>
        <w:t xml:space="preserve">SOUROZENEC DÍTĚTE </w:t>
      </w:r>
    </w:p>
    <w:p w14:paraId="7D758C83" w14:textId="7D870C03" w:rsidR="00EB6C8D" w:rsidRDefault="00EB6C8D" w:rsidP="00971233">
      <w:pPr>
        <w:jc w:val="both"/>
        <w:rPr>
          <w:sz w:val="24"/>
          <w:szCs w:val="24"/>
        </w:rPr>
      </w:pPr>
      <w:r w:rsidRPr="00EB6C8D">
        <w:rPr>
          <w:sz w:val="24"/>
          <w:szCs w:val="24"/>
        </w:rPr>
        <w:t xml:space="preserve">sourozenec/sourozenci (jméno, třída), který/kteří navštěvuje/navštěvují </w:t>
      </w:r>
      <w:r w:rsidR="00E14CE5">
        <w:rPr>
          <w:sz w:val="24"/>
          <w:szCs w:val="24"/>
        </w:rPr>
        <w:t xml:space="preserve">naši </w:t>
      </w:r>
      <w:r w:rsidRPr="00EB6C8D">
        <w:rPr>
          <w:sz w:val="24"/>
          <w:szCs w:val="24"/>
        </w:rPr>
        <w:t>základní školu i</w:t>
      </w:r>
      <w:r w:rsidR="00E14CE5">
        <w:rPr>
          <w:sz w:val="24"/>
          <w:szCs w:val="24"/>
        </w:rPr>
        <w:t> </w:t>
      </w:r>
      <w:r w:rsidRPr="00EB6C8D">
        <w:rPr>
          <w:sz w:val="24"/>
          <w:szCs w:val="24"/>
        </w:rPr>
        <w:t>po 1. 9. 2026</w:t>
      </w:r>
    </w:p>
    <w:p w14:paraId="219C7CF8" w14:textId="77777777" w:rsidR="00230869" w:rsidRPr="00EB6C8D" w:rsidRDefault="00230869" w:rsidP="00EB6C8D">
      <w:pPr>
        <w:rPr>
          <w:sz w:val="24"/>
          <w:szCs w:val="24"/>
        </w:rPr>
      </w:pPr>
    </w:p>
    <w:p w14:paraId="0B7307D8" w14:textId="55EC62D4" w:rsidR="00EB6C8D" w:rsidRDefault="00AB4193" w:rsidP="00620020">
      <w:pPr>
        <w:rPr>
          <w:sz w:val="24"/>
          <w:szCs w:val="24"/>
        </w:rPr>
      </w:pPr>
      <w:r>
        <w:rPr>
          <w:rFonts w:ascii="MS Gothic" w:eastAsia="MS Gothic" w:hAnsi="MS Gothic" w:hint="eastAsia"/>
          <w:sz w:val="24"/>
          <w:szCs w:val="24"/>
        </w:rPr>
        <w:t xml:space="preserve"> </w:t>
      </w:r>
      <w:r>
        <w:rPr>
          <w:rFonts w:ascii="MS Gothic" w:eastAsia="MS Gothic" w:hAnsi="MS Gothic"/>
          <w:sz w:val="24"/>
          <w:szCs w:val="24"/>
        </w:rPr>
        <w:t xml:space="preserve">     </w:t>
      </w:r>
      <w:sdt>
        <w:sdtPr>
          <w:rPr>
            <w:rFonts w:ascii="MS Gothic" w:eastAsia="MS Gothic" w:hAnsi="MS Gothic"/>
            <w:sz w:val="24"/>
            <w:szCs w:val="24"/>
          </w:rPr>
          <w:id w:val="-84007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8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/>
          <w:sz w:val="24"/>
          <w:szCs w:val="24"/>
        </w:rPr>
        <w:t xml:space="preserve">    </w:t>
      </w:r>
      <w:r w:rsidR="00EB6C8D">
        <w:rPr>
          <w:sz w:val="24"/>
          <w:szCs w:val="24"/>
        </w:rPr>
        <w:t>ANO</w:t>
      </w:r>
      <w:r w:rsidR="00EB6C8D">
        <w:rPr>
          <w:sz w:val="24"/>
          <w:szCs w:val="24"/>
        </w:rPr>
        <w:tab/>
      </w:r>
      <w:r w:rsidR="00EB6C8D">
        <w:rPr>
          <w:sz w:val="24"/>
          <w:szCs w:val="24"/>
        </w:rPr>
        <w:tab/>
      </w:r>
      <w:r w:rsidR="00EB6C8D">
        <w:rPr>
          <w:sz w:val="24"/>
          <w:szCs w:val="24"/>
        </w:rPr>
        <w:tab/>
      </w:r>
      <w:r w:rsidR="00EB6C8D">
        <w:rPr>
          <w:sz w:val="24"/>
          <w:szCs w:val="24"/>
        </w:rPr>
        <w:tab/>
      </w:r>
      <w:r w:rsidR="00E14CE5">
        <w:rPr>
          <w:rFonts w:ascii="MS Gothic" w:eastAsia="MS Gothic" w:hAnsi="MS Gothic" w:hint="eastAsia"/>
          <w:sz w:val="24"/>
          <w:szCs w:val="24"/>
        </w:rPr>
        <w:t xml:space="preserve"> </w:t>
      </w:r>
      <w:r w:rsidR="00E14CE5">
        <w:rPr>
          <w:rFonts w:ascii="MS Gothic" w:eastAsia="MS Gothic" w:hAnsi="MS Gothic"/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16270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29C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E14CE5">
        <w:rPr>
          <w:rFonts w:ascii="MS Gothic" w:eastAsia="MS Gothic" w:hAnsi="MS Gothic"/>
          <w:sz w:val="24"/>
          <w:szCs w:val="24"/>
        </w:rPr>
        <w:t xml:space="preserve">      </w:t>
      </w:r>
      <w:r w:rsidR="00EB6C8D">
        <w:rPr>
          <w:sz w:val="24"/>
          <w:szCs w:val="24"/>
        </w:rPr>
        <w:t>NE</w:t>
      </w:r>
    </w:p>
    <w:p w14:paraId="5700A376" w14:textId="77777777" w:rsidR="00230869" w:rsidRDefault="00230869" w:rsidP="00620020">
      <w:pPr>
        <w:rPr>
          <w:sz w:val="24"/>
          <w:szCs w:val="24"/>
        </w:rPr>
      </w:pPr>
    </w:p>
    <w:tbl>
      <w:tblPr>
        <w:tblStyle w:val="Mkatabulky"/>
        <w:tblW w:w="8924" w:type="dxa"/>
        <w:tblLook w:val="04A0" w:firstRow="1" w:lastRow="0" w:firstColumn="1" w:lastColumn="0" w:noHBand="0" w:noVBand="1"/>
      </w:tblPr>
      <w:tblGrid>
        <w:gridCol w:w="1134"/>
        <w:gridCol w:w="3328"/>
        <w:gridCol w:w="1134"/>
        <w:gridCol w:w="3328"/>
      </w:tblGrid>
      <w:tr w:rsidR="00890405" w14:paraId="156BB5E8" w14:textId="77777777" w:rsidTr="00E14CE5">
        <w:trPr>
          <w:trHeight w:val="567"/>
        </w:trPr>
        <w:tc>
          <w:tcPr>
            <w:tcW w:w="1134" w:type="dxa"/>
          </w:tcPr>
          <w:p w14:paraId="4E8BD656" w14:textId="77777777" w:rsidR="00890405" w:rsidRDefault="005B4FD1" w:rsidP="008904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3328" w:type="dxa"/>
          </w:tcPr>
          <w:p w14:paraId="65AA6D5E" w14:textId="77777777" w:rsidR="00890405" w:rsidRDefault="00890405" w:rsidP="008904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329DF7" w14:textId="77777777" w:rsidR="00890405" w:rsidRDefault="005B4FD1" w:rsidP="008904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3328" w:type="dxa"/>
          </w:tcPr>
          <w:p w14:paraId="6EE2FF5E" w14:textId="77777777" w:rsidR="00890405" w:rsidRDefault="00890405" w:rsidP="008904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0405" w14:paraId="27A17700" w14:textId="77777777" w:rsidTr="00E14CE5">
        <w:trPr>
          <w:trHeight w:val="567"/>
        </w:trPr>
        <w:tc>
          <w:tcPr>
            <w:tcW w:w="1134" w:type="dxa"/>
          </w:tcPr>
          <w:p w14:paraId="602E4964" w14:textId="77777777" w:rsidR="00890405" w:rsidRDefault="005B4FD1" w:rsidP="008904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3328" w:type="dxa"/>
          </w:tcPr>
          <w:p w14:paraId="6AC25F70" w14:textId="77777777" w:rsidR="00890405" w:rsidRDefault="00890405" w:rsidP="008904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42AEC" w14:textId="77777777" w:rsidR="00890405" w:rsidRDefault="005B4FD1" w:rsidP="008904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příjmení</w:t>
            </w:r>
          </w:p>
        </w:tc>
        <w:tc>
          <w:tcPr>
            <w:tcW w:w="3328" w:type="dxa"/>
          </w:tcPr>
          <w:p w14:paraId="0F7F7468" w14:textId="77777777" w:rsidR="00890405" w:rsidRDefault="00890405" w:rsidP="0089040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90405" w14:paraId="511DD6B4" w14:textId="77777777" w:rsidTr="00E14CE5">
        <w:trPr>
          <w:trHeight w:val="567"/>
        </w:trPr>
        <w:tc>
          <w:tcPr>
            <w:tcW w:w="1134" w:type="dxa"/>
          </w:tcPr>
          <w:p w14:paraId="785EFDD5" w14:textId="77777777" w:rsidR="00890405" w:rsidRDefault="005B4FD1" w:rsidP="008904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</w:t>
            </w:r>
          </w:p>
        </w:tc>
        <w:tc>
          <w:tcPr>
            <w:tcW w:w="3328" w:type="dxa"/>
          </w:tcPr>
          <w:p w14:paraId="6F3CD57A" w14:textId="77777777" w:rsidR="00890405" w:rsidRDefault="00890405" w:rsidP="0089040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D6A854" w14:textId="77777777" w:rsidR="00890405" w:rsidRDefault="005B4FD1" w:rsidP="0089040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</w:t>
            </w:r>
          </w:p>
        </w:tc>
        <w:tc>
          <w:tcPr>
            <w:tcW w:w="3328" w:type="dxa"/>
          </w:tcPr>
          <w:p w14:paraId="45044D7F" w14:textId="77777777" w:rsidR="00890405" w:rsidRDefault="00890405" w:rsidP="0089040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0C2A1DE" w14:textId="77777777" w:rsidR="00EB6C8D" w:rsidRDefault="00EB6C8D" w:rsidP="00620020">
      <w:pPr>
        <w:rPr>
          <w:sz w:val="24"/>
          <w:szCs w:val="24"/>
        </w:rPr>
      </w:pPr>
    </w:p>
    <w:p w14:paraId="45C87965" w14:textId="2C421747" w:rsidR="00EB6C8D" w:rsidRPr="00890405" w:rsidRDefault="00E14CE5" w:rsidP="00620020">
      <w:pPr>
        <w:rPr>
          <w:b/>
          <w:sz w:val="24"/>
          <w:szCs w:val="24"/>
        </w:rPr>
      </w:pPr>
      <w:r w:rsidRPr="00890405">
        <w:rPr>
          <w:b/>
          <w:sz w:val="24"/>
          <w:szCs w:val="24"/>
        </w:rPr>
        <w:t>JINÁ SDĚLENÍ ZÁKONNÉHO ZÁSTUPCE:</w:t>
      </w:r>
    </w:p>
    <w:p w14:paraId="36E5F6ED" w14:textId="77777777" w:rsidR="00890405" w:rsidRPr="00E14CE5" w:rsidRDefault="00890405" w:rsidP="00620020">
      <w:pPr>
        <w:rPr>
          <w:i/>
        </w:rPr>
      </w:pPr>
      <w:r w:rsidRPr="00E14CE5">
        <w:rPr>
          <w:i/>
        </w:rPr>
        <w:t xml:space="preserve">(Uveďte případně jakou třídu preferujete. Kamaráda, s kterým by chtělo být Vaše dítě ve </w:t>
      </w:r>
      <w:proofErr w:type="gramStart"/>
      <w:r w:rsidRPr="00E14CE5">
        <w:rPr>
          <w:i/>
        </w:rPr>
        <w:t>třídě,</w:t>
      </w:r>
      <w:proofErr w:type="gramEnd"/>
      <w:r w:rsidRPr="00E14CE5">
        <w:rPr>
          <w:i/>
        </w:rPr>
        <w:t xml:space="preserve">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20"/>
      </w:tblGrid>
      <w:tr w:rsidR="00EB6C8D" w14:paraId="15AE2D00" w14:textId="77777777" w:rsidTr="00E14CE5">
        <w:trPr>
          <w:trHeight w:val="2835"/>
        </w:trPr>
        <w:tc>
          <w:tcPr>
            <w:tcW w:w="8920" w:type="dxa"/>
          </w:tcPr>
          <w:p w14:paraId="2F3EC23B" w14:textId="4E7061D2" w:rsidR="00EB6C8D" w:rsidRDefault="00EB6C8D" w:rsidP="00620020">
            <w:pPr>
              <w:rPr>
                <w:sz w:val="24"/>
                <w:szCs w:val="24"/>
              </w:rPr>
            </w:pPr>
          </w:p>
        </w:tc>
      </w:tr>
    </w:tbl>
    <w:p w14:paraId="56010B20" w14:textId="77777777" w:rsidR="00EB6C8D" w:rsidRPr="00EB6C8D" w:rsidRDefault="00EB6C8D" w:rsidP="00EB6C8D">
      <w:pPr>
        <w:jc w:val="both"/>
        <w:rPr>
          <w:sz w:val="24"/>
          <w:szCs w:val="24"/>
        </w:rPr>
      </w:pPr>
    </w:p>
    <w:p w14:paraId="0114B853" w14:textId="105A5C52" w:rsidR="00EB6C8D" w:rsidRPr="00EB6C8D" w:rsidRDefault="00EB6C8D" w:rsidP="00EB6C8D">
      <w:pPr>
        <w:jc w:val="both"/>
        <w:rPr>
          <w:sz w:val="24"/>
          <w:szCs w:val="24"/>
        </w:rPr>
      </w:pPr>
      <w:r w:rsidRPr="00EB6C8D">
        <w:rPr>
          <w:sz w:val="24"/>
          <w:szCs w:val="24"/>
        </w:rPr>
        <w:t>Potvrzuji, že jsem seznámen/a v souladu s ustanovením § 36 zákona č. 500/2004 Sb., správní řád, ve znění pozdějších předpisů, s možností vyjádřit se před vydáním rozhodnutí k</w:t>
      </w:r>
      <w:r>
        <w:rPr>
          <w:sz w:val="24"/>
          <w:szCs w:val="24"/>
        </w:rPr>
        <w:t> </w:t>
      </w:r>
      <w:r w:rsidRPr="00EB6C8D">
        <w:rPr>
          <w:sz w:val="24"/>
          <w:szCs w:val="24"/>
        </w:rPr>
        <w:t xml:space="preserve">podkladům rozhodnutí, a to dne </w:t>
      </w:r>
      <w:r w:rsidR="00A41D56">
        <w:rPr>
          <w:sz w:val="24"/>
          <w:szCs w:val="24"/>
        </w:rPr>
        <w:t xml:space="preserve">27. 5. 2026 </w:t>
      </w:r>
      <w:r w:rsidRPr="00EB6C8D">
        <w:rPr>
          <w:sz w:val="24"/>
          <w:szCs w:val="24"/>
        </w:rPr>
        <w:t>v době od 10 h do 12 h v</w:t>
      </w:r>
      <w:r>
        <w:rPr>
          <w:sz w:val="24"/>
          <w:szCs w:val="24"/>
        </w:rPr>
        <w:t> hlavní budově školy, kancelář č. 103 a v souladu s ustanovením § 38 výše uvedeného zákona s možností nahlížet do spisu</w:t>
      </w:r>
      <w:r w:rsidRPr="00EB6C8D">
        <w:rPr>
          <w:sz w:val="24"/>
          <w:szCs w:val="24"/>
        </w:rPr>
        <w:t xml:space="preserve">. </w:t>
      </w:r>
    </w:p>
    <w:p w14:paraId="12EFF8A2" w14:textId="77777777" w:rsidR="00EB6C8D" w:rsidRDefault="00EB6C8D" w:rsidP="00EB6C8D">
      <w:pPr>
        <w:jc w:val="both"/>
        <w:rPr>
          <w:sz w:val="24"/>
          <w:szCs w:val="24"/>
        </w:rPr>
      </w:pPr>
    </w:p>
    <w:p w14:paraId="1B222656" w14:textId="77777777" w:rsidR="00EB6C8D" w:rsidRDefault="00EB6C8D" w:rsidP="00EB6C8D">
      <w:pPr>
        <w:jc w:val="both"/>
        <w:rPr>
          <w:sz w:val="24"/>
          <w:szCs w:val="24"/>
        </w:rPr>
      </w:pPr>
      <w:r w:rsidRPr="00EB6C8D">
        <w:rPr>
          <w:sz w:val="24"/>
          <w:szCs w:val="24"/>
        </w:rPr>
        <w:t>Prohlašuji, že po vzájemné shodě obou zákonných zástupců jednám za své dítě v rámci řízení</w:t>
      </w:r>
      <w:r>
        <w:rPr>
          <w:sz w:val="24"/>
          <w:szCs w:val="24"/>
        </w:rPr>
        <w:t xml:space="preserve"> ve věci</w:t>
      </w:r>
      <w:r w:rsidRPr="00EB6C8D">
        <w:rPr>
          <w:sz w:val="24"/>
          <w:szCs w:val="24"/>
        </w:rPr>
        <w:t xml:space="preserve"> </w:t>
      </w:r>
      <w:r>
        <w:rPr>
          <w:sz w:val="24"/>
          <w:szCs w:val="24"/>
        </w:rPr>
        <w:t>žádosti o přestup žáka jiné základní školy</w:t>
      </w:r>
      <w:r w:rsidRPr="00EB6C8D">
        <w:rPr>
          <w:sz w:val="24"/>
          <w:szCs w:val="24"/>
        </w:rPr>
        <w:t>. Dále prohlašuji, že postačuje, když bude základní škola v řízení jednat se mnou, a to včetně doručování veškerých dokumentů.</w:t>
      </w:r>
    </w:p>
    <w:p w14:paraId="08257B2A" w14:textId="77777777" w:rsidR="00EB6C8D" w:rsidRDefault="00EB6C8D" w:rsidP="00620020">
      <w:pPr>
        <w:rPr>
          <w:sz w:val="24"/>
          <w:szCs w:val="24"/>
        </w:rPr>
      </w:pPr>
    </w:p>
    <w:p w14:paraId="17355B99" w14:textId="77777777" w:rsidR="00EB6C8D" w:rsidRDefault="00EB6C8D" w:rsidP="00620020">
      <w:pPr>
        <w:rPr>
          <w:sz w:val="24"/>
          <w:szCs w:val="24"/>
        </w:rPr>
      </w:pPr>
    </w:p>
    <w:p w14:paraId="7507C7EB" w14:textId="3C084084" w:rsidR="00620020" w:rsidRPr="00CA3E6C" w:rsidRDefault="00620020" w:rsidP="00620020">
      <w:pPr>
        <w:rPr>
          <w:sz w:val="24"/>
          <w:szCs w:val="24"/>
        </w:rPr>
      </w:pPr>
      <w:r>
        <w:rPr>
          <w:sz w:val="24"/>
          <w:szCs w:val="24"/>
        </w:rPr>
        <w:t>Mnichovo Hradiště dne</w:t>
      </w:r>
      <w:r w:rsidR="00E14CE5">
        <w:rPr>
          <w:sz w:val="24"/>
          <w:szCs w:val="24"/>
        </w:rPr>
        <w:t xml:space="preserve"> </w:t>
      </w:r>
    </w:p>
    <w:p w14:paraId="468D87EE" w14:textId="77777777" w:rsidR="00620020" w:rsidRDefault="00620020" w:rsidP="00620020">
      <w:pPr>
        <w:rPr>
          <w:sz w:val="24"/>
          <w:szCs w:val="24"/>
        </w:rPr>
      </w:pPr>
    </w:p>
    <w:p w14:paraId="3EA499F1" w14:textId="77777777" w:rsidR="00620020" w:rsidRDefault="00620020" w:rsidP="00620020">
      <w:pPr>
        <w:rPr>
          <w:sz w:val="24"/>
          <w:szCs w:val="24"/>
        </w:rPr>
      </w:pPr>
    </w:p>
    <w:p w14:paraId="4BB27C48" w14:textId="1EFD0F81" w:rsidR="006213CF" w:rsidRDefault="006213CF" w:rsidP="00620020">
      <w:pPr>
        <w:rPr>
          <w:sz w:val="24"/>
          <w:szCs w:val="24"/>
        </w:rPr>
      </w:pPr>
    </w:p>
    <w:p w14:paraId="6D4894D0" w14:textId="77777777" w:rsidR="00E14CE5" w:rsidRDefault="00E14CE5" w:rsidP="00620020">
      <w:pPr>
        <w:rPr>
          <w:sz w:val="24"/>
          <w:szCs w:val="24"/>
        </w:rPr>
      </w:pPr>
    </w:p>
    <w:p w14:paraId="1956A5CF" w14:textId="77777777" w:rsidR="00620020" w:rsidRPr="00CA3E6C" w:rsidRDefault="00620020" w:rsidP="00620020">
      <w:pPr>
        <w:rPr>
          <w:sz w:val="24"/>
          <w:szCs w:val="24"/>
        </w:rPr>
      </w:pPr>
      <w:r w:rsidRPr="00CA3E6C">
        <w:rPr>
          <w:sz w:val="24"/>
          <w:szCs w:val="24"/>
        </w:rPr>
        <w:t>…………………………………</w:t>
      </w:r>
    </w:p>
    <w:p w14:paraId="2C23ACE6" w14:textId="77777777" w:rsidR="006213CF" w:rsidRPr="00D1351F" w:rsidRDefault="00475477" w:rsidP="00D1351F">
      <w:r>
        <w:rPr>
          <w:sz w:val="24"/>
          <w:szCs w:val="24"/>
        </w:rPr>
        <w:t>p</w:t>
      </w:r>
      <w:r w:rsidR="00620020" w:rsidRPr="00CA3E6C">
        <w:rPr>
          <w:sz w:val="24"/>
          <w:szCs w:val="24"/>
        </w:rPr>
        <w:t xml:space="preserve">odpis zákonného zástupce </w:t>
      </w:r>
    </w:p>
    <w:sectPr w:rsidR="006213CF" w:rsidRPr="00D1351F" w:rsidSect="00C166E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558" w:bottom="1418" w:left="1418" w:header="708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E981" w14:textId="77777777" w:rsidR="00617658" w:rsidRDefault="00617658">
      <w:r>
        <w:separator/>
      </w:r>
    </w:p>
  </w:endnote>
  <w:endnote w:type="continuationSeparator" w:id="0">
    <w:p w14:paraId="0237C62C" w14:textId="77777777" w:rsidR="00617658" w:rsidRDefault="0061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97B2" w14:textId="0DE3FB50" w:rsidR="002829C7" w:rsidRDefault="002829C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E2CEC6C" wp14:editId="1C6770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371194028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B0BEA" w14:textId="27C4DB9D" w:rsidR="002829C7" w:rsidRPr="002829C7" w:rsidRDefault="002829C7" w:rsidP="002829C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829C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CEC6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49BB0BEA" w14:textId="27C4DB9D" w:rsidR="002829C7" w:rsidRPr="002829C7" w:rsidRDefault="002829C7" w:rsidP="002829C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829C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0089" w14:textId="66515CE5" w:rsidR="00890405" w:rsidRDefault="00890405" w:rsidP="00C166EC">
    <w:pPr>
      <w:pStyle w:val="Zhlav"/>
      <w:tabs>
        <w:tab w:val="clear" w:pos="4536"/>
        <w:tab w:val="clear" w:pos="9072"/>
      </w:tabs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C9701" wp14:editId="5A65B6CC">
              <wp:simplePos x="0" y="0"/>
              <wp:positionH relativeFrom="column">
                <wp:posOffset>-229870</wp:posOffset>
              </wp:positionH>
              <wp:positionV relativeFrom="paragraph">
                <wp:posOffset>76200</wp:posOffset>
              </wp:positionV>
              <wp:extent cx="6065520" cy="152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5520" cy="1524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F2C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8.1pt;margin-top:6pt;width:477.6pt;height:1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" strokecolor="black [3213]" strokeweight="1.5pt"/>
          </w:pict>
        </mc:Fallback>
      </mc:AlternateContent>
    </w:r>
  </w:p>
  <w:p w14:paraId="7436FD00" w14:textId="5A50B1E5" w:rsidR="00890405" w:rsidRDefault="00890405" w:rsidP="00C166EC">
    <w:pPr>
      <w:pStyle w:val="Zhlav"/>
      <w:tabs>
        <w:tab w:val="clear" w:pos="4536"/>
        <w:tab w:val="clear" w:pos="9072"/>
        <w:tab w:val="right" w:pos="8930"/>
      </w:tabs>
      <w:rPr>
        <w:rFonts w:ascii="Calibri" w:hAnsi="Calibri"/>
      </w:rPr>
    </w:pPr>
    <w:r>
      <w:rPr>
        <w:rFonts w:ascii="Calibri" w:hAnsi="Calibri"/>
      </w:rPr>
      <w:tab/>
    </w:r>
  </w:p>
  <w:p w14:paraId="7C94EE98" w14:textId="77777777" w:rsidR="00890405" w:rsidRDefault="00890405" w:rsidP="00D1351F">
    <w:pPr>
      <w:pStyle w:val="Zhlav"/>
      <w:tabs>
        <w:tab w:val="clear" w:pos="4536"/>
      </w:tabs>
      <w:rPr>
        <w:rFonts w:ascii="Calibri" w:hAnsi="Calibri"/>
      </w:rPr>
    </w:pPr>
  </w:p>
  <w:p w14:paraId="78923853" w14:textId="77777777" w:rsidR="00890405" w:rsidRDefault="00890405" w:rsidP="00D1351F">
    <w:pPr>
      <w:pStyle w:val="Zhlav"/>
      <w:tabs>
        <w:tab w:val="clear" w:pos="4536"/>
      </w:tabs>
      <w:rPr>
        <w:rFonts w:ascii="Calibri" w:hAnsi="Calibri"/>
      </w:rPr>
    </w:pPr>
    <w:r>
      <w:rPr>
        <w:rFonts w:ascii="Calibri" w:hAnsi="Calibri"/>
      </w:rPr>
      <w:t xml:space="preserve">                          </w:t>
    </w:r>
    <w:r>
      <w:rPr>
        <w:rFonts w:ascii="Calibri" w:hAnsi="Calibri"/>
      </w:rPr>
      <w:tab/>
    </w:r>
  </w:p>
  <w:p w14:paraId="1C87B2C7" w14:textId="77777777" w:rsidR="00890405" w:rsidRDefault="00890405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C1B" w14:textId="688AD318" w:rsidR="002829C7" w:rsidRDefault="002829C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D12ACB" wp14:editId="00D7E6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153750460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78207" w14:textId="72343476" w:rsidR="002829C7" w:rsidRPr="002829C7" w:rsidRDefault="002829C7" w:rsidP="002829C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829C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12AC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AL" style="position:absolute;margin-left:0;margin-top:0;width:59.6pt;height:24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textbox style="mso-fit-shape-to-text:t" inset="20pt,0,0,15pt">
                <w:txbxContent>
                  <w:p w14:paraId="61A78207" w14:textId="72343476" w:rsidR="002829C7" w:rsidRPr="002829C7" w:rsidRDefault="002829C7" w:rsidP="002829C7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2829C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B62E" w14:textId="77777777" w:rsidR="00617658" w:rsidRDefault="00617658">
      <w:r>
        <w:separator/>
      </w:r>
    </w:p>
  </w:footnote>
  <w:footnote w:type="continuationSeparator" w:id="0">
    <w:p w14:paraId="47D2BBB8" w14:textId="77777777" w:rsidR="00617658" w:rsidRDefault="0061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3E96" w14:textId="77777777" w:rsidR="00890405" w:rsidRDefault="00890405" w:rsidP="0068592A">
    <w:pPr>
      <w:pStyle w:val="Normlnweb"/>
    </w:pPr>
    <w:bookmarkStart w:id="0" w:name="_Hlk108428699"/>
    <w:r>
      <w:rPr>
        <w:noProof/>
      </w:rPr>
      <w:drawing>
        <wp:anchor distT="0" distB="0" distL="114300" distR="114300" simplePos="0" relativeHeight="251662336" behindDoc="0" locked="0" layoutInCell="1" allowOverlap="1" wp14:anchorId="18C86CE0" wp14:editId="5C0583EC">
          <wp:simplePos x="0" y="0"/>
          <wp:positionH relativeFrom="column">
            <wp:posOffset>44450</wp:posOffset>
          </wp:positionH>
          <wp:positionV relativeFrom="paragraph">
            <wp:posOffset>-297180</wp:posOffset>
          </wp:positionV>
          <wp:extent cx="1744980" cy="886230"/>
          <wp:effectExtent l="0" t="0" r="7620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88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AA2D790" wp14:editId="34349F8E">
              <wp:extent cx="304800" cy="304800"/>
              <wp:effectExtent l="0" t="0" r="0" b="0"/>
              <wp:docPr id="3" name="Obdélník 3" descr="C:\Users\alena.purmova\AppData\Local\Temp\0224e76c-f56d-4208-bb6b-a69b6cbfbf12_Logo_final.zip.f12\Logo_final\RGB\logo_1zsmh_202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A2B3DC1" id="Obdélní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h3twFJAMAAEUGAAAOAAAAAAAA&#10;AAAAAAAAAC4CAABkcnMvZTJvRG9jLnhtbFBLAQItABQABgAIAAAAIQBMoOks2AAAAAMBAAAPAAAA&#10;AAAAAAAAAAAAAH4FAABkcnMvZG93bnJldi54bWxQSwUGAAAAAAQABADzAAAAgwYAAAAA&#10;" filled="f" stroked="f">
              <o:lock v:ext="edit" aspectratio="t"/>
              <w10:anchorlock/>
            </v:rect>
          </w:pict>
        </mc:Fallback>
      </mc:AlternateContent>
    </w:r>
  </w:p>
  <w:p w14:paraId="50AB0D0F" w14:textId="77777777" w:rsidR="00890405" w:rsidRDefault="00890405" w:rsidP="0068592A">
    <w:pPr>
      <w:pStyle w:val="Zhlav"/>
      <w:tabs>
        <w:tab w:val="clear" w:pos="4536"/>
      </w:tabs>
    </w:pPr>
    <w:r>
      <w:rPr>
        <w:rFonts w:ascii="Calibri" w:hAnsi="Calibri"/>
      </w:rPr>
      <w:tab/>
    </w:r>
    <w:bookmarkEnd w:id="0"/>
    <w:r>
      <w:rPr>
        <w:noProof/>
        <w:szCs w:val="18"/>
      </w:rPr>
      <mc:AlternateContent>
        <mc:Choice Requires="wpc">
          <w:drawing>
            <wp:anchor distT="0" distB="0" distL="114300" distR="114300" simplePos="0" relativeHeight="251657216" behindDoc="1" locked="0" layoutInCell="1" allowOverlap="1" wp14:anchorId="61D9E82B" wp14:editId="7FACB4CD">
              <wp:simplePos x="0" y="0"/>
              <wp:positionH relativeFrom="column">
                <wp:posOffset>294640</wp:posOffset>
              </wp:positionH>
              <wp:positionV relativeFrom="paragraph">
                <wp:posOffset>-299085</wp:posOffset>
              </wp:positionV>
              <wp:extent cx="457200" cy="43116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Plátn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6660893" id="Plátno 1" o:spid="_x0000_s1026" editas="canvas" style="position:absolute;margin-left:23.2pt;margin-top:-23.55pt;width:36pt;height:33.95pt;z-index:-251659264" coordsize="457200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CaObn84AAAAAkBAAAPAAAAAAAAAAAAAAAAAGMDAABkcnMv&#10;ZG93bnJldi54bWxQSwUGAAAAAAQABADzAAAAcA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57200;height:431165;visibility:visible;mso-wrap-style:square">
                <v:fill o:detectmouseclick="t"/>
                <v:path o:connecttype="none"/>
              </v:shape>
              <w10:wrap type="tight"/>
            </v:group>
          </w:pict>
        </mc:Fallback>
      </mc:AlternateContent>
    </w:r>
  </w:p>
  <w:p w14:paraId="4D20C8FF" w14:textId="77777777" w:rsidR="00890405" w:rsidRPr="004D2EA6" w:rsidRDefault="00890405" w:rsidP="004D2EA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A10DFE" wp14:editId="00A283F2">
              <wp:simplePos x="0" y="0"/>
              <wp:positionH relativeFrom="column">
                <wp:posOffset>-8890</wp:posOffset>
              </wp:positionH>
              <wp:positionV relativeFrom="paragraph">
                <wp:posOffset>66040</wp:posOffset>
              </wp:positionV>
              <wp:extent cx="5913120" cy="7620"/>
              <wp:effectExtent l="0" t="0" r="0" b="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13120" cy="762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34BA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7pt;margin-top:5.2pt;width:465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73C"/>
    <w:multiLevelType w:val="hybridMultilevel"/>
    <w:tmpl w:val="266C6DCE"/>
    <w:lvl w:ilvl="0" w:tplc="13F0591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7611"/>
    <w:multiLevelType w:val="hybridMultilevel"/>
    <w:tmpl w:val="334AF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21BBE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C65E6E"/>
    <w:multiLevelType w:val="hybridMultilevel"/>
    <w:tmpl w:val="9FD2B784"/>
    <w:lvl w:ilvl="0" w:tplc="DF58F3A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82207">
    <w:abstractNumId w:val="2"/>
  </w:num>
  <w:num w:numId="2" w16cid:durableId="999193500">
    <w:abstractNumId w:val="1"/>
  </w:num>
  <w:num w:numId="3" w16cid:durableId="3018423">
    <w:abstractNumId w:val="3"/>
  </w:num>
  <w:num w:numId="4" w16cid:durableId="10010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AA"/>
    <w:rsid w:val="000013DE"/>
    <w:rsid w:val="00017F70"/>
    <w:rsid w:val="0006049F"/>
    <w:rsid w:val="000812FB"/>
    <w:rsid w:val="0008604E"/>
    <w:rsid w:val="000C4842"/>
    <w:rsid w:val="000F1BC9"/>
    <w:rsid w:val="00106E6D"/>
    <w:rsid w:val="00111142"/>
    <w:rsid w:val="00127205"/>
    <w:rsid w:val="001317AE"/>
    <w:rsid w:val="00131E4A"/>
    <w:rsid w:val="00141D92"/>
    <w:rsid w:val="00173719"/>
    <w:rsid w:val="00174630"/>
    <w:rsid w:val="001B3C98"/>
    <w:rsid w:val="001E44F4"/>
    <w:rsid w:val="001F0941"/>
    <w:rsid w:val="001F2B90"/>
    <w:rsid w:val="001F5317"/>
    <w:rsid w:val="00212E9A"/>
    <w:rsid w:val="00216F0E"/>
    <w:rsid w:val="00217576"/>
    <w:rsid w:val="00230869"/>
    <w:rsid w:val="00244F66"/>
    <w:rsid w:val="0025276F"/>
    <w:rsid w:val="002829C7"/>
    <w:rsid w:val="00283AC7"/>
    <w:rsid w:val="002B48C8"/>
    <w:rsid w:val="002C0C0E"/>
    <w:rsid w:val="002E2DBB"/>
    <w:rsid w:val="002F79D2"/>
    <w:rsid w:val="00305FBA"/>
    <w:rsid w:val="00344771"/>
    <w:rsid w:val="003563CC"/>
    <w:rsid w:val="003776A4"/>
    <w:rsid w:val="00385F30"/>
    <w:rsid w:val="00386537"/>
    <w:rsid w:val="00391E14"/>
    <w:rsid w:val="003A5A8B"/>
    <w:rsid w:val="003B087A"/>
    <w:rsid w:val="003B7CAE"/>
    <w:rsid w:val="003C5ED7"/>
    <w:rsid w:val="003F07E8"/>
    <w:rsid w:val="004442EE"/>
    <w:rsid w:val="00467FF6"/>
    <w:rsid w:val="00470481"/>
    <w:rsid w:val="00475477"/>
    <w:rsid w:val="004D2EA6"/>
    <w:rsid w:val="004D3ACF"/>
    <w:rsid w:val="004D742D"/>
    <w:rsid w:val="004E489E"/>
    <w:rsid w:val="0055142F"/>
    <w:rsid w:val="0056683E"/>
    <w:rsid w:val="005672FD"/>
    <w:rsid w:val="00573C1C"/>
    <w:rsid w:val="00577A96"/>
    <w:rsid w:val="00590051"/>
    <w:rsid w:val="00591F01"/>
    <w:rsid w:val="0059793D"/>
    <w:rsid w:val="005B4FD1"/>
    <w:rsid w:val="005B72FF"/>
    <w:rsid w:val="005C517D"/>
    <w:rsid w:val="005D1624"/>
    <w:rsid w:val="005D3538"/>
    <w:rsid w:val="005E7219"/>
    <w:rsid w:val="005F554B"/>
    <w:rsid w:val="005F61F7"/>
    <w:rsid w:val="00617658"/>
    <w:rsid w:val="00620020"/>
    <w:rsid w:val="006213CF"/>
    <w:rsid w:val="00632D00"/>
    <w:rsid w:val="006469BB"/>
    <w:rsid w:val="00667795"/>
    <w:rsid w:val="00671FAF"/>
    <w:rsid w:val="006809C1"/>
    <w:rsid w:val="00682127"/>
    <w:rsid w:val="006836C0"/>
    <w:rsid w:val="0068592A"/>
    <w:rsid w:val="006879D1"/>
    <w:rsid w:val="006C7E6B"/>
    <w:rsid w:val="006E6F3E"/>
    <w:rsid w:val="006F1CB7"/>
    <w:rsid w:val="00750EB1"/>
    <w:rsid w:val="00753781"/>
    <w:rsid w:val="00772CAA"/>
    <w:rsid w:val="00786247"/>
    <w:rsid w:val="007A1A35"/>
    <w:rsid w:val="007A6EAB"/>
    <w:rsid w:val="007B67B3"/>
    <w:rsid w:val="008316DB"/>
    <w:rsid w:val="008328B6"/>
    <w:rsid w:val="00855E96"/>
    <w:rsid w:val="00890405"/>
    <w:rsid w:val="008A20ED"/>
    <w:rsid w:val="008B0175"/>
    <w:rsid w:val="008C1807"/>
    <w:rsid w:val="008C32B2"/>
    <w:rsid w:val="008D28C6"/>
    <w:rsid w:val="00917169"/>
    <w:rsid w:val="00934CCC"/>
    <w:rsid w:val="00941FDC"/>
    <w:rsid w:val="009443C7"/>
    <w:rsid w:val="009525A7"/>
    <w:rsid w:val="00964554"/>
    <w:rsid w:val="0096794E"/>
    <w:rsid w:val="00971233"/>
    <w:rsid w:val="009760FD"/>
    <w:rsid w:val="00985206"/>
    <w:rsid w:val="00991878"/>
    <w:rsid w:val="009C00C9"/>
    <w:rsid w:val="009C691E"/>
    <w:rsid w:val="009D05E4"/>
    <w:rsid w:val="009D44AF"/>
    <w:rsid w:val="009E70AD"/>
    <w:rsid w:val="00A02AE6"/>
    <w:rsid w:val="00A10DD1"/>
    <w:rsid w:val="00A11926"/>
    <w:rsid w:val="00A20E9D"/>
    <w:rsid w:val="00A301EE"/>
    <w:rsid w:val="00A30308"/>
    <w:rsid w:val="00A3366E"/>
    <w:rsid w:val="00A40D25"/>
    <w:rsid w:val="00A41D56"/>
    <w:rsid w:val="00A649E6"/>
    <w:rsid w:val="00A74AAE"/>
    <w:rsid w:val="00AB4193"/>
    <w:rsid w:val="00AC7807"/>
    <w:rsid w:val="00B15145"/>
    <w:rsid w:val="00B23A7E"/>
    <w:rsid w:val="00B35894"/>
    <w:rsid w:val="00B4152E"/>
    <w:rsid w:val="00B54378"/>
    <w:rsid w:val="00B61725"/>
    <w:rsid w:val="00B75FAB"/>
    <w:rsid w:val="00B83AAD"/>
    <w:rsid w:val="00C06DA7"/>
    <w:rsid w:val="00C110C3"/>
    <w:rsid w:val="00C166EC"/>
    <w:rsid w:val="00C61CF1"/>
    <w:rsid w:val="00C91CD1"/>
    <w:rsid w:val="00C935E2"/>
    <w:rsid w:val="00CC48CA"/>
    <w:rsid w:val="00CC491D"/>
    <w:rsid w:val="00CC76EE"/>
    <w:rsid w:val="00CF0FA2"/>
    <w:rsid w:val="00CF7EF0"/>
    <w:rsid w:val="00D0530A"/>
    <w:rsid w:val="00D11DFB"/>
    <w:rsid w:val="00D1351F"/>
    <w:rsid w:val="00D36609"/>
    <w:rsid w:val="00D36E17"/>
    <w:rsid w:val="00D435C5"/>
    <w:rsid w:val="00D442F9"/>
    <w:rsid w:val="00D518CD"/>
    <w:rsid w:val="00D51B9A"/>
    <w:rsid w:val="00D53EFE"/>
    <w:rsid w:val="00D5482E"/>
    <w:rsid w:val="00D5518C"/>
    <w:rsid w:val="00D92BA6"/>
    <w:rsid w:val="00D938C9"/>
    <w:rsid w:val="00DA46A8"/>
    <w:rsid w:val="00DB08B4"/>
    <w:rsid w:val="00DB1FC6"/>
    <w:rsid w:val="00DC677C"/>
    <w:rsid w:val="00DD2BFC"/>
    <w:rsid w:val="00DE1D18"/>
    <w:rsid w:val="00DF3E16"/>
    <w:rsid w:val="00E056CD"/>
    <w:rsid w:val="00E14CE5"/>
    <w:rsid w:val="00E244B0"/>
    <w:rsid w:val="00E44477"/>
    <w:rsid w:val="00E461CD"/>
    <w:rsid w:val="00E476B7"/>
    <w:rsid w:val="00E54658"/>
    <w:rsid w:val="00E77473"/>
    <w:rsid w:val="00EA36F9"/>
    <w:rsid w:val="00EB6C8D"/>
    <w:rsid w:val="00EF65D7"/>
    <w:rsid w:val="00F061CF"/>
    <w:rsid w:val="00F218FD"/>
    <w:rsid w:val="00F35B9C"/>
    <w:rsid w:val="00F56AA3"/>
    <w:rsid w:val="00F57195"/>
    <w:rsid w:val="00F61019"/>
    <w:rsid w:val="00F62ACD"/>
    <w:rsid w:val="00F670A0"/>
    <w:rsid w:val="00FA58BD"/>
    <w:rsid w:val="00FB014E"/>
    <w:rsid w:val="00FC691B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B3BB6E6"/>
  <w15:chartTrackingRefBased/>
  <w15:docId w15:val="{CF4BE235-97A1-4554-A344-258CA76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9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framePr w:w="4751" w:h="2160" w:hSpace="142" w:wrap="around" w:vAnchor="text" w:hAnchor="page" w:x="5462" w:y="23" w:anchorLock="1"/>
      <w:pBdr>
        <w:top w:val="triple" w:sz="4" w:space="7" w:color="auto" w:shadow="1"/>
        <w:left w:val="triple" w:sz="4" w:space="7" w:color="auto" w:shadow="1"/>
        <w:bottom w:val="triple" w:sz="4" w:space="7" w:color="auto" w:shadow="1"/>
        <w:right w:val="triple" w:sz="4" w:space="7" w:color="auto" w:shadow="1"/>
      </w:pBdr>
      <w:shd w:val="clear" w:color="auto" w:fill="FFFFFF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F218F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4D2EA6"/>
  </w:style>
  <w:style w:type="character" w:styleId="Siln">
    <w:name w:val="Strong"/>
    <w:uiPriority w:val="22"/>
    <w:qFormat/>
    <w:rsid w:val="009C691E"/>
    <w:rPr>
      <w:b/>
      <w:bCs/>
    </w:rPr>
  </w:style>
  <w:style w:type="character" w:customStyle="1" w:styleId="w8qarf">
    <w:name w:val="w8qarf"/>
    <w:basedOn w:val="Standardnpsmoodstavce"/>
    <w:rsid w:val="00D938C9"/>
  </w:style>
  <w:style w:type="character" w:customStyle="1" w:styleId="lrzxr">
    <w:name w:val="lrzxr"/>
    <w:basedOn w:val="Standardnpsmoodstavce"/>
    <w:rsid w:val="00D938C9"/>
  </w:style>
  <w:style w:type="paragraph" w:styleId="Zkladntext2">
    <w:name w:val="Body Text 2"/>
    <w:basedOn w:val="Normln"/>
    <w:link w:val="Zkladntext2Char"/>
    <w:rsid w:val="006809C1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  <w:lang w:eastAsia="en-US"/>
    </w:rPr>
  </w:style>
  <w:style w:type="character" w:customStyle="1" w:styleId="Zkladntext2Char">
    <w:name w:val="Základní text 2 Char"/>
    <w:link w:val="Zkladntext2"/>
    <w:rsid w:val="006809C1"/>
    <w:rPr>
      <w:sz w:val="24"/>
      <w:lang w:eastAsia="en-US"/>
    </w:rPr>
  </w:style>
  <w:style w:type="table" w:styleId="Mkatabulky">
    <w:name w:val="Table Grid"/>
    <w:basedOn w:val="Normlntabulka"/>
    <w:uiPriority w:val="59"/>
    <w:rsid w:val="0068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166E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8592A"/>
    <w:pPr>
      <w:spacing w:before="100" w:beforeAutospacing="1" w:after="100" w:afterAutospacing="1"/>
    </w:pPr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859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9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90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Hlavickovy%20papir%20ZS%20Kober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DEED-6C37-41DD-8AA6-FB9D8AF1CD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ZS Koberice</Template>
  <TotalTime>4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Alena Purmová</dc:creator>
  <cp:keywords/>
  <cp:lastModifiedBy>Purmová Alena</cp:lastModifiedBy>
  <cp:revision>3</cp:revision>
  <cp:lastPrinted>2026-03-17T10:56:00Z</cp:lastPrinted>
  <dcterms:created xsi:type="dcterms:W3CDTF">2026-03-17T11:00:00Z</dcterms:created>
  <dcterms:modified xsi:type="dcterms:W3CDTF">2026-04-29T14:04:00Z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44c4d5bc,51bac2ac,2f118c4c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