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020" w:rsidRPr="00CA3E6C" w:rsidRDefault="00620020" w:rsidP="00620020">
      <w:pPr>
        <w:pStyle w:val="Nadpis1"/>
        <w:rPr>
          <w:sz w:val="24"/>
          <w:szCs w:val="24"/>
        </w:rPr>
      </w:pPr>
      <w:bookmarkStart w:id="0" w:name="_GoBack"/>
      <w:bookmarkEnd w:id="0"/>
      <w:r w:rsidRPr="00CA3E6C">
        <w:rPr>
          <w:sz w:val="24"/>
          <w:szCs w:val="24"/>
        </w:rPr>
        <w:t xml:space="preserve">Základní škola </w:t>
      </w:r>
      <w:r>
        <w:rPr>
          <w:sz w:val="24"/>
          <w:szCs w:val="24"/>
        </w:rPr>
        <w:t>Mnichovo Hradiště</w:t>
      </w:r>
      <w:r w:rsidRPr="00CA3E6C">
        <w:rPr>
          <w:sz w:val="24"/>
          <w:szCs w:val="24"/>
        </w:rPr>
        <w:t xml:space="preserve">, </w:t>
      </w:r>
      <w:r>
        <w:rPr>
          <w:sz w:val="24"/>
          <w:szCs w:val="24"/>
        </w:rPr>
        <w:t>Sokolovská 254</w:t>
      </w:r>
      <w:r w:rsidRPr="00CA3E6C">
        <w:rPr>
          <w:sz w:val="24"/>
          <w:szCs w:val="24"/>
        </w:rPr>
        <w:t>, příspěvková organizace</w:t>
      </w:r>
    </w:p>
    <w:p w:rsidR="00620020" w:rsidRPr="00CA3E6C" w:rsidRDefault="00620020" w:rsidP="00620020">
      <w:pPr>
        <w:rPr>
          <w:sz w:val="24"/>
          <w:szCs w:val="24"/>
        </w:rPr>
      </w:pPr>
      <w:r w:rsidRPr="00CA3E6C">
        <w:rPr>
          <w:sz w:val="24"/>
          <w:szCs w:val="24"/>
        </w:rPr>
        <w:t xml:space="preserve">Mgr. </w:t>
      </w:r>
      <w:r>
        <w:rPr>
          <w:sz w:val="24"/>
          <w:szCs w:val="24"/>
        </w:rPr>
        <w:t>Eva Hajzlerová,</w:t>
      </w:r>
      <w:r w:rsidRPr="00CA3E6C">
        <w:rPr>
          <w:sz w:val="24"/>
          <w:szCs w:val="24"/>
        </w:rPr>
        <w:t xml:space="preserve"> ředitelka školy</w:t>
      </w:r>
    </w:p>
    <w:p w:rsidR="00620020" w:rsidRPr="00CA3E6C" w:rsidRDefault="00620020" w:rsidP="00620020">
      <w:pPr>
        <w:rPr>
          <w:sz w:val="24"/>
          <w:szCs w:val="24"/>
        </w:rPr>
      </w:pPr>
      <w:r>
        <w:rPr>
          <w:sz w:val="24"/>
          <w:szCs w:val="24"/>
        </w:rPr>
        <w:t>Sokolovská 254</w:t>
      </w:r>
    </w:p>
    <w:p w:rsidR="00620020" w:rsidRDefault="00620020" w:rsidP="00620020">
      <w:pPr>
        <w:rPr>
          <w:sz w:val="24"/>
          <w:szCs w:val="24"/>
        </w:rPr>
      </w:pPr>
      <w:r>
        <w:rPr>
          <w:sz w:val="24"/>
          <w:szCs w:val="24"/>
        </w:rPr>
        <w:t>295 01  Mnichovo Hradiště</w:t>
      </w:r>
    </w:p>
    <w:p w:rsidR="00620020" w:rsidRDefault="00620020" w:rsidP="00620020">
      <w:pPr>
        <w:rPr>
          <w:sz w:val="24"/>
          <w:szCs w:val="24"/>
        </w:rPr>
      </w:pPr>
    </w:p>
    <w:p w:rsidR="00620020" w:rsidRDefault="00620020" w:rsidP="00620020">
      <w:pPr>
        <w:rPr>
          <w:sz w:val="24"/>
          <w:szCs w:val="24"/>
        </w:rPr>
      </w:pPr>
    </w:p>
    <w:p w:rsidR="00620020" w:rsidRDefault="00620020" w:rsidP="00620020"/>
    <w:p w:rsidR="00620020" w:rsidRPr="00FF15E8" w:rsidRDefault="00620020" w:rsidP="00620020">
      <w:pPr>
        <w:pStyle w:val="Nadpis1"/>
        <w:jc w:val="center"/>
        <w:rPr>
          <w:sz w:val="28"/>
          <w:szCs w:val="28"/>
        </w:rPr>
      </w:pPr>
      <w:r w:rsidRPr="00FF15E8">
        <w:rPr>
          <w:sz w:val="28"/>
          <w:szCs w:val="28"/>
        </w:rPr>
        <w:t>Žádost o přestup žáka jiné základní školy</w:t>
      </w:r>
    </w:p>
    <w:p w:rsidR="00620020" w:rsidRPr="00CA3E6C" w:rsidRDefault="00620020" w:rsidP="00620020">
      <w:pPr>
        <w:pStyle w:val="Nadpis1"/>
        <w:jc w:val="center"/>
        <w:rPr>
          <w:b w:val="0"/>
          <w:sz w:val="24"/>
          <w:szCs w:val="24"/>
        </w:rPr>
      </w:pPr>
      <w:r w:rsidRPr="00CA3E6C">
        <w:rPr>
          <w:b w:val="0"/>
          <w:sz w:val="24"/>
          <w:szCs w:val="24"/>
        </w:rPr>
        <w:t>(podle § 49</w:t>
      </w:r>
      <w:r w:rsidR="000C4842">
        <w:rPr>
          <w:b w:val="0"/>
          <w:sz w:val="24"/>
          <w:szCs w:val="24"/>
        </w:rPr>
        <w:t xml:space="preserve"> odst. 1</w:t>
      </w:r>
      <w:r w:rsidRPr="00CA3E6C">
        <w:rPr>
          <w:b w:val="0"/>
          <w:sz w:val="24"/>
          <w:szCs w:val="24"/>
        </w:rPr>
        <w:t xml:space="preserve"> školského zákona) </w:t>
      </w:r>
    </w:p>
    <w:p w:rsidR="00620020" w:rsidRPr="00CA3E6C" w:rsidRDefault="00620020" w:rsidP="00620020">
      <w:pPr>
        <w:rPr>
          <w:sz w:val="24"/>
          <w:szCs w:val="24"/>
        </w:rPr>
      </w:pPr>
    </w:p>
    <w:p w:rsidR="00620020" w:rsidRDefault="00620020" w:rsidP="00620020">
      <w:pPr>
        <w:pStyle w:val="Zkladntext2"/>
        <w:spacing w:line="360" w:lineRule="auto"/>
        <w:rPr>
          <w:szCs w:val="24"/>
        </w:rPr>
      </w:pPr>
      <w:r w:rsidRPr="00CA3E6C">
        <w:rPr>
          <w:szCs w:val="24"/>
        </w:rPr>
        <w:t xml:space="preserve">Žádám o </w:t>
      </w:r>
      <w:r w:rsidR="00A74AAE">
        <w:rPr>
          <w:szCs w:val="24"/>
        </w:rPr>
        <w:t xml:space="preserve">povolení </w:t>
      </w:r>
      <w:r w:rsidRPr="00CA3E6C">
        <w:rPr>
          <w:szCs w:val="24"/>
        </w:rPr>
        <w:t>přestup</w:t>
      </w:r>
      <w:r w:rsidR="00A74AAE">
        <w:rPr>
          <w:szCs w:val="24"/>
        </w:rPr>
        <w:t>u</w:t>
      </w:r>
      <w:r w:rsidRPr="00CA3E6C">
        <w:rPr>
          <w:szCs w:val="24"/>
        </w:rPr>
        <w:t xml:space="preserve"> mého dítěte</w:t>
      </w:r>
      <w:r>
        <w:rPr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4"/>
        <w:gridCol w:w="6036"/>
      </w:tblGrid>
      <w:tr w:rsidR="00620020" w:rsidTr="0097108B">
        <w:tc>
          <w:tcPr>
            <w:tcW w:w="3085" w:type="dxa"/>
          </w:tcPr>
          <w:p w:rsidR="00620020" w:rsidRDefault="00620020" w:rsidP="00A74AAE">
            <w:pPr>
              <w:pStyle w:val="Zkladntext2"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jméno, příjmení</w:t>
            </w:r>
            <w:r w:rsidRPr="00CA3E6C">
              <w:rPr>
                <w:szCs w:val="24"/>
              </w:rPr>
              <w:t>:</w:t>
            </w:r>
          </w:p>
        </w:tc>
        <w:tc>
          <w:tcPr>
            <w:tcW w:w="6694" w:type="dxa"/>
          </w:tcPr>
          <w:p w:rsidR="00620020" w:rsidRDefault="00620020" w:rsidP="00A74AAE">
            <w:pPr>
              <w:pStyle w:val="Zkladntext2"/>
              <w:spacing w:line="480" w:lineRule="auto"/>
              <w:rPr>
                <w:szCs w:val="24"/>
              </w:rPr>
            </w:pPr>
          </w:p>
        </w:tc>
      </w:tr>
      <w:tr w:rsidR="00620020" w:rsidTr="0097108B">
        <w:tc>
          <w:tcPr>
            <w:tcW w:w="3085" w:type="dxa"/>
          </w:tcPr>
          <w:p w:rsidR="00620020" w:rsidRDefault="00620020" w:rsidP="00A74AAE">
            <w:pPr>
              <w:pStyle w:val="Zkladntext2"/>
              <w:spacing w:line="480" w:lineRule="auto"/>
              <w:rPr>
                <w:szCs w:val="24"/>
              </w:rPr>
            </w:pPr>
            <w:r w:rsidRPr="00CA3E6C">
              <w:rPr>
                <w:szCs w:val="24"/>
              </w:rPr>
              <w:t>datum narození:</w:t>
            </w:r>
          </w:p>
        </w:tc>
        <w:tc>
          <w:tcPr>
            <w:tcW w:w="6694" w:type="dxa"/>
          </w:tcPr>
          <w:p w:rsidR="00620020" w:rsidRDefault="00620020" w:rsidP="00A74AAE">
            <w:pPr>
              <w:pStyle w:val="Zkladntext2"/>
              <w:spacing w:line="480" w:lineRule="auto"/>
              <w:rPr>
                <w:szCs w:val="24"/>
              </w:rPr>
            </w:pPr>
          </w:p>
        </w:tc>
      </w:tr>
      <w:tr w:rsidR="00620020" w:rsidTr="0097108B">
        <w:tc>
          <w:tcPr>
            <w:tcW w:w="3085" w:type="dxa"/>
          </w:tcPr>
          <w:p w:rsidR="00620020" w:rsidRDefault="00620020" w:rsidP="00A74AAE">
            <w:pPr>
              <w:pStyle w:val="Zkladntext2"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trvale </w:t>
            </w:r>
            <w:r w:rsidRPr="00CA3E6C">
              <w:rPr>
                <w:szCs w:val="24"/>
              </w:rPr>
              <w:t>bytem:</w:t>
            </w:r>
          </w:p>
        </w:tc>
        <w:tc>
          <w:tcPr>
            <w:tcW w:w="6694" w:type="dxa"/>
          </w:tcPr>
          <w:p w:rsidR="00620020" w:rsidRDefault="00620020" w:rsidP="00A74AAE">
            <w:pPr>
              <w:pStyle w:val="Zkladntext2"/>
              <w:spacing w:line="480" w:lineRule="auto"/>
              <w:rPr>
                <w:szCs w:val="24"/>
              </w:rPr>
            </w:pPr>
          </w:p>
        </w:tc>
      </w:tr>
    </w:tbl>
    <w:p w:rsidR="00620020" w:rsidRDefault="00620020" w:rsidP="00620020">
      <w:pPr>
        <w:rPr>
          <w:sz w:val="24"/>
          <w:szCs w:val="24"/>
        </w:rPr>
      </w:pPr>
      <w:r>
        <w:rPr>
          <w:sz w:val="24"/>
          <w:szCs w:val="24"/>
        </w:rPr>
        <w:t>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7"/>
        <w:gridCol w:w="6013"/>
      </w:tblGrid>
      <w:tr w:rsidR="00620020" w:rsidTr="0097108B">
        <w:tc>
          <w:tcPr>
            <w:tcW w:w="3085" w:type="dxa"/>
          </w:tcPr>
          <w:p w:rsidR="00620020" w:rsidRDefault="006213CF" w:rsidP="0097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přesný název základní</w:t>
            </w:r>
            <w:r w:rsidR="00620020" w:rsidRPr="00CA3E6C">
              <w:rPr>
                <w:sz w:val="24"/>
                <w:szCs w:val="24"/>
              </w:rPr>
              <w:t xml:space="preserve"> školy, z níž žák přestupuje</w:t>
            </w:r>
            <w:r w:rsidR="00620020">
              <w:rPr>
                <w:sz w:val="24"/>
                <w:szCs w:val="24"/>
              </w:rPr>
              <w:t>:</w:t>
            </w:r>
          </w:p>
          <w:p w:rsidR="006213CF" w:rsidRPr="0068592A" w:rsidRDefault="0068592A" w:rsidP="0097108B">
            <w:pPr>
              <w:rPr>
                <w:i/>
                <w:sz w:val="24"/>
                <w:szCs w:val="24"/>
              </w:rPr>
            </w:pPr>
            <w:r w:rsidRPr="0068592A">
              <w:rPr>
                <w:i/>
                <w:sz w:val="24"/>
                <w:szCs w:val="24"/>
              </w:rPr>
              <w:t>(uvedeno na vysvědčení)</w:t>
            </w:r>
          </w:p>
        </w:tc>
        <w:tc>
          <w:tcPr>
            <w:tcW w:w="6694" w:type="dxa"/>
          </w:tcPr>
          <w:p w:rsidR="00620020" w:rsidRDefault="00620020" w:rsidP="00620020">
            <w:pPr>
              <w:rPr>
                <w:sz w:val="24"/>
                <w:szCs w:val="24"/>
              </w:rPr>
            </w:pPr>
          </w:p>
        </w:tc>
      </w:tr>
      <w:tr w:rsidR="00620020" w:rsidTr="0097108B">
        <w:tc>
          <w:tcPr>
            <w:tcW w:w="3085" w:type="dxa"/>
          </w:tcPr>
          <w:p w:rsidR="00620020" w:rsidRDefault="00620020" w:rsidP="0062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ročník/třída, který navštěvuje:</w:t>
            </w:r>
          </w:p>
        </w:tc>
        <w:tc>
          <w:tcPr>
            <w:tcW w:w="6694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</w:p>
        </w:tc>
      </w:tr>
    </w:tbl>
    <w:p w:rsidR="00620020" w:rsidRDefault="00620020" w:rsidP="00620020">
      <w:pPr>
        <w:rPr>
          <w:sz w:val="24"/>
          <w:szCs w:val="24"/>
        </w:rPr>
      </w:pPr>
    </w:p>
    <w:p w:rsidR="00620020" w:rsidRDefault="00620020" w:rsidP="00A74AAE">
      <w:pPr>
        <w:spacing w:line="480" w:lineRule="auto"/>
        <w:rPr>
          <w:sz w:val="24"/>
          <w:szCs w:val="24"/>
        </w:rPr>
      </w:pPr>
      <w:r w:rsidRPr="00CA3E6C">
        <w:rPr>
          <w:sz w:val="24"/>
          <w:szCs w:val="24"/>
        </w:rPr>
        <w:t xml:space="preserve">do Základní školy </w:t>
      </w:r>
      <w:r>
        <w:rPr>
          <w:sz w:val="24"/>
          <w:szCs w:val="24"/>
        </w:rPr>
        <w:t>Mnichovo Hradiště</w:t>
      </w:r>
      <w:r w:rsidRPr="00CA3E6C">
        <w:rPr>
          <w:sz w:val="24"/>
          <w:szCs w:val="24"/>
        </w:rPr>
        <w:t xml:space="preserve">, </w:t>
      </w:r>
      <w:r>
        <w:rPr>
          <w:sz w:val="24"/>
          <w:szCs w:val="24"/>
        </w:rPr>
        <w:t>Sokolovská 254</w:t>
      </w:r>
      <w:r w:rsidRPr="00CA3E6C">
        <w:rPr>
          <w:sz w:val="24"/>
          <w:szCs w:val="24"/>
        </w:rPr>
        <w:t>, příspěvková organizace</w:t>
      </w:r>
      <w:r>
        <w:rPr>
          <w:sz w:val="24"/>
          <w:szCs w:val="24"/>
        </w:rPr>
        <w:t>,</w:t>
      </w:r>
    </w:p>
    <w:p w:rsidR="00620020" w:rsidRDefault="00620020" w:rsidP="00A74A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ve školním roce </w:t>
      </w:r>
      <w:r w:rsidR="00A74AAE">
        <w:rPr>
          <w:sz w:val="24"/>
          <w:szCs w:val="24"/>
        </w:rPr>
        <w:t>202</w:t>
      </w:r>
      <w:r w:rsidR="0068592A">
        <w:rPr>
          <w:sz w:val="24"/>
          <w:szCs w:val="24"/>
        </w:rPr>
        <w:t>5</w:t>
      </w:r>
      <w:r w:rsidR="00A74AAE">
        <w:rPr>
          <w:sz w:val="24"/>
          <w:szCs w:val="24"/>
        </w:rPr>
        <w:t>/202</w:t>
      </w:r>
      <w:r w:rsidR="0068592A">
        <w:rPr>
          <w:sz w:val="24"/>
          <w:szCs w:val="24"/>
        </w:rPr>
        <w:t>6</w:t>
      </w:r>
      <w:r w:rsidR="00A74AAE">
        <w:rPr>
          <w:sz w:val="24"/>
          <w:szCs w:val="24"/>
        </w:rPr>
        <w:t>,</w:t>
      </w:r>
      <w:r>
        <w:rPr>
          <w:sz w:val="24"/>
          <w:szCs w:val="24"/>
        </w:rPr>
        <w:t xml:space="preserve"> ke dni </w:t>
      </w:r>
      <w:r w:rsidR="0068592A">
        <w:rPr>
          <w:sz w:val="24"/>
          <w:szCs w:val="24"/>
        </w:rPr>
        <w:t>1. 9. 2025</w:t>
      </w:r>
      <w:r w:rsidR="00A74AAE">
        <w:rPr>
          <w:sz w:val="24"/>
          <w:szCs w:val="24"/>
        </w:rPr>
        <w:t xml:space="preserve"> a zařazení do </w:t>
      </w:r>
      <w:r w:rsidR="0068592A">
        <w:rPr>
          <w:sz w:val="24"/>
          <w:szCs w:val="24"/>
        </w:rPr>
        <w:t xml:space="preserve">6. </w:t>
      </w:r>
      <w:r w:rsidR="00A74AAE">
        <w:rPr>
          <w:sz w:val="24"/>
          <w:szCs w:val="24"/>
        </w:rPr>
        <w:t>ročníku.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090"/>
      </w:tblGrid>
      <w:tr w:rsidR="00620020" w:rsidTr="00620020">
        <w:tc>
          <w:tcPr>
            <w:tcW w:w="283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  <w:r w:rsidRPr="00CA3E6C">
              <w:rPr>
                <w:sz w:val="24"/>
                <w:szCs w:val="24"/>
              </w:rPr>
              <w:t xml:space="preserve">jméno a příjmení zákonného zástupce: </w:t>
            </w:r>
          </w:p>
          <w:p w:rsidR="00620020" w:rsidRDefault="00620020" w:rsidP="0097108B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</w:p>
        </w:tc>
      </w:tr>
      <w:tr w:rsidR="00620020" w:rsidTr="00620020">
        <w:tc>
          <w:tcPr>
            <w:tcW w:w="283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  <w:r w:rsidRPr="00CA3E6C">
              <w:rPr>
                <w:sz w:val="24"/>
                <w:szCs w:val="24"/>
              </w:rPr>
              <w:t>kontaktní adresa</w:t>
            </w:r>
            <w:r w:rsidR="00D435C5">
              <w:rPr>
                <w:sz w:val="24"/>
                <w:szCs w:val="24"/>
              </w:rPr>
              <w:t xml:space="preserve"> vč. PSČ</w:t>
            </w:r>
            <w:r w:rsidRPr="00CA3E6C">
              <w:rPr>
                <w:sz w:val="24"/>
                <w:szCs w:val="24"/>
              </w:rPr>
              <w:t xml:space="preserve">: </w:t>
            </w:r>
          </w:p>
          <w:p w:rsidR="00620020" w:rsidRDefault="00620020" w:rsidP="0097108B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</w:p>
        </w:tc>
      </w:tr>
      <w:tr w:rsidR="00620020" w:rsidTr="00620020">
        <w:tc>
          <w:tcPr>
            <w:tcW w:w="283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A3E6C">
              <w:rPr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efon:</w:t>
            </w:r>
          </w:p>
          <w:p w:rsidR="00620020" w:rsidRDefault="00620020" w:rsidP="0097108B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+420 </w:t>
            </w:r>
          </w:p>
        </w:tc>
      </w:tr>
      <w:tr w:rsidR="00620020" w:rsidTr="00620020">
        <w:tc>
          <w:tcPr>
            <w:tcW w:w="283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  <w:r w:rsidRPr="00CA3E6C">
              <w:rPr>
                <w:sz w:val="24"/>
                <w:szCs w:val="24"/>
              </w:rPr>
              <w:t>e-mail:</w:t>
            </w:r>
          </w:p>
          <w:p w:rsidR="00620020" w:rsidRPr="00CA3E6C" w:rsidRDefault="00620020" w:rsidP="0097108B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620020" w:rsidRDefault="00620020" w:rsidP="0097108B">
            <w:pPr>
              <w:rPr>
                <w:sz w:val="24"/>
                <w:szCs w:val="24"/>
              </w:rPr>
            </w:pPr>
          </w:p>
        </w:tc>
      </w:tr>
    </w:tbl>
    <w:p w:rsidR="00620020" w:rsidRDefault="00620020" w:rsidP="00620020">
      <w:pPr>
        <w:rPr>
          <w:sz w:val="24"/>
          <w:szCs w:val="24"/>
        </w:rPr>
      </w:pPr>
    </w:p>
    <w:p w:rsidR="00620020" w:rsidRPr="00CA3E6C" w:rsidRDefault="00620020" w:rsidP="00620020">
      <w:pPr>
        <w:rPr>
          <w:sz w:val="24"/>
          <w:szCs w:val="24"/>
        </w:rPr>
      </w:pPr>
      <w:r>
        <w:rPr>
          <w:sz w:val="24"/>
          <w:szCs w:val="24"/>
        </w:rPr>
        <w:t xml:space="preserve">Mnichovo Hradiště dne………………… </w:t>
      </w:r>
    </w:p>
    <w:p w:rsidR="00620020" w:rsidRDefault="00620020" w:rsidP="00620020">
      <w:pPr>
        <w:rPr>
          <w:sz w:val="24"/>
          <w:szCs w:val="24"/>
        </w:rPr>
      </w:pPr>
    </w:p>
    <w:p w:rsidR="00620020" w:rsidRDefault="00620020" w:rsidP="00620020">
      <w:pPr>
        <w:rPr>
          <w:sz w:val="24"/>
          <w:szCs w:val="24"/>
        </w:rPr>
      </w:pPr>
    </w:p>
    <w:p w:rsidR="006213CF" w:rsidRDefault="006213CF" w:rsidP="00620020">
      <w:pPr>
        <w:rPr>
          <w:sz w:val="24"/>
          <w:szCs w:val="24"/>
        </w:rPr>
      </w:pPr>
    </w:p>
    <w:p w:rsidR="00620020" w:rsidRPr="00CA3E6C" w:rsidRDefault="00620020" w:rsidP="00620020">
      <w:pPr>
        <w:rPr>
          <w:sz w:val="24"/>
          <w:szCs w:val="24"/>
        </w:rPr>
      </w:pPr>
      <w:r w:rsidRPr="00CA3E6C">
        <w:rPr>
          <w:sz w:val="24"/>
          <w:szCs w:val="24"/>
        </w:rPr>
        <w:t>…………………………………</w:t>
      </w:r>
    </w:p>
    <w:p w:rsidR="006213CF" w:rsidRDefault="00475477" w:rsidP="00D1351F">
      <w:r>
        <w:rPr>
          <w:sz w:val="24"/>
          <w:szCs w:val="24"/>
        </w:rPr>
        <w:t>p</w:t>
      </w:r>
      <w:r w:rsidR="00620020" w:rsidRPr="00CA3E6C">
        <w:rPr>
          <w:sz w:val="24"/>
          <w:szCs w:val="24"/>
        </w:rPr>
        <w:t xml:space="preserve">odpis zákonného zástupce </w:t>
      </w:r>
    </w:p>
    <w:p w:rsidR="006213CF" w:rsidRDefault="006213CF" w:rsidP="00D1351F"/>
    <w:p w:rsidR="006213CF" w:rsidRDefault="006213CF" w:rsidP="00D1351F"/>
    <w:p w:rsidR="006213CF" w:rsidRPr="00D1351F" w:rsidRDefault="006213CF" w:rsidP="00D1351F"/>
    <w:sectPr w:rsidR="006213CF" w:rsidRPr="00D1351F" w:rsidSect="00C166EC">
      <w:headerReference w:type="default" r:id="rId8"/>
      <w:footerReference w:type="default" r:id="rId9"/>
      <w:pgSz w:w="11906" w:h="16838"/>
      <w:pgMar w:top="1418" w:right="1558" w:bottom="1418" w:left="1418" w:header="70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E1" w:rsidRDefault="00F806E1">
      <w:r>
        <w:separator/>
      </w:r>
    </w:p>
  </w:endnote>
  <w:endnote w:type="continuationSeparator" w:id="0">
    <w:p w:rsidR="00F806E1" w:rsidRDefault="00F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EC" w:rsidRDefault="00C166EC" w:rsidP="00C166EC">
    <w:pPr>
      <w:pStyle w:val="Zhlav"/>
      <w:tabs>
        <w:tab w:val="clear" w:pos="4536"/>
        <w:tab w:val="clear" w:pos="9072"/>
      </w:tabs>
      <w:rPr>
        <w:rFonts w:ascii="Calibri" w:hAnsi="Calibri"/>
        <w:b/>
      </w:rPr>
    </w:pP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76200</wp:posOffset>
              </wp:positionV>
              <wp:extent cx="6065520" cy="152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5520" cy="1524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70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8.1pt;margin-top:6pt;width:477.6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" strokecolor="black [3213]" strokeweight="1.5pt"/>
          </w:pict>
        </mc:Fallback>
      </mc:AlternateContent>
    </w:r>
  </w:p>
  <w:p w:rsidR="00D1351F" w:rsidRPr="00D1351F" w:rsidRDefault="00D1351F" w:rsidP="00C166EC">
    <w:pPr>
      <w:pStyle w:val="Zhlav"/>
      <w:tabs>
        <w:tab w:val="clear" w:pos="4536"/>
      </w:tabs>
      <w:rPr>
        <w:rFonts w:ascii="Calibri" w:hAnsi="Calibri"/>
        <w:b/>
      </w:rPr>
    </w:pPr>
    <w:r w:rsidRPr="00D1351F">
      <w:rPr>
        <w:rFonts w:ascii="Calibri" w:hAnsi="Calibri"/>
        <w:b/>
      </w:rPr>
      <w:t>Základní škola Mnichovo Hradiště, Sokolovská 254, příspěvková organizace</w:t>
    </w:r>
  </w:p>
  <w:p w:rsidR="00D1351F" w:rsidRDefault="00D1351F" w:rsidP="00D1351F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>se sídlem: Sokolovská 254, 295 01 Mnichovo Hradiště</w:t>
    </w:r>
    <w:r w:rsidR="00C166EC">
      <w:rPr>
        <w:rFonts w:ascii="Calibri" w:hAnsi="Calibri"/>
      </w:rPr>
      <w:t xml:space="preserve"> 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</w:t>
    </w:r>
    <w:r w:rsidR="00C166EC">
      <w:rPr>
        <w:rFonts w:ascii="Calibri" w:hAnsi="Calibri"/>
      </w:rPr>
      <w:t xml:space="preserve">IČ: 709 89 010 </w:t>
    </w:r>
    <w:r w:rsidR="00C166EC">
      <w:rPr>
        <w:rFonts w:ascii="Calibri" w:hAnsi="Calibri"/>
      </w:rPr>
      <w:sym w:font="Symbol" w:char="F07C"/>
    </w:r>
    <w:r w:rsidR="00C166EC">
      <w:rPr>
        <w:rFonts w:ascii="Calibri" w:hAnsi="Calibri"/>
      </w:rPr>
      <w:t xml:space="preserve"> </w:t>
    </w:r>
    <w:r w:rsidR="00C166EC" w:rsidRPr="00C166EC">
      <w:rPr>
        <w:rFonts w:ascii="Calibri" w:hAnsi="Calibri"/>
      </w:rPr>
      <w:t>Bankovní spojení: 51-02390287/0100</w:t>
    </w:r>
    <w:r w:rsidR="00C166EC">
      <w:rPr>
        <w:rFonts w:ascii="Calibri" w:hAnsi="Calibri"/>
      </w:rPr>
      <w:t xml:space="preserve"> </w:t>
    </w:r>
    <w:r w:rsidR="00C166EC">
      <w:rPr>
        <w:rFonts w:ascii="Calibri" w:hAnsi="Calibri"/>
      </w:rPr>
      <w:sym w:font="Symbol" w:char="F07C"/>
    </w:r>
  </w:p>
  <w:p w:rsidR="00C166EC" w:rsidRDefault="00C166EC" w:rsidP="00C166EC">
    <w:pPr>
      <w:pStyle w:val="Zhlav"/>
      <w:tabs>
        <w:tab w:val="clear" w:pos="4536"/>
        <w:tab w:val="clear" w:pos="9072"/>
        <w:tab w:val="right" w:pos="8930"/>
      </w:tabs>
      <w:rPr>
        <w:rFonts w:ascii="Calibri" w:hAnsi="Calibri"/>
      </w:rPr>
    </w:pPr>
    <w:r>
      <w:rPr>
        <w:rFonts w:ascii="Calibri" w:hAnsi="Calibri"/>
      </w:rPr>
      <w:t xml:space="preserve">e-mail: </w:t>
    </w:r>
    <w:hyperlink r:id="rId1" w:history="1">
      <w:r w:rsidRPr="00DF153E">
        <w:rPr>
          <w:rStyle w:val="Hypertextovodkaz"/>
          <w:rFonts w:ascii="Calibri" w:hAnsi="Calibri"/>
        </w:rPr>
        <w:t>skola@1zsmh.cz</w:t>
      </w:r>
    </w:hyperlink>
    <w:r>
      <w:rPr>
        <w:rFonts w:ascii="Calibri" w:hAnsi="Calibri"/>
      </w:rPr>
      <w:t xml:space="preserve"> 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www.1.zsmh.cz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DS </w:t>
    </w:r>
    <w:proofErr w:type="spellStart"/>
    <w:r w:rsidRPr="00C166EC">
      <w:rPr>
        <w:rFonts w:ascii="Calibri" w:hAnsi="Calibri"/>
      </w:rPr>
      <w:t>vhrmpvg</w:t>
    </w:r>
    <w:proofErr w:type="spellEnd"/>
    <w:r>
      <w:rPr>
        <w:rFonts w:ascii="Calibri" w:hAnsi="Calibri"/>
      </w:rPr>
      <w:t xml:space="preserve"> </w:t>
    </w:r>
    <w:r>
      <w:rPr>
        <w:rFonts w:ascii="Calibri" w:hAnsi="Calibri"/>
      </w:rPr>
      <w:sym w:font="Symbol" w:char="F07C"/>
    </w:r>
    <w:r>
      <w:rPr>
        <w:rFonts w:ascii="Calibri" w:hAnsi="Calibri"/>
      </w:rPr>
      <w:t xml:space="preserve"> tel. +420 </w:t>
    </w:r>
    <w:r w:rsidRPr="00C166EC">
      <w:rPr>
        <w:rFonts w:ascii="Calibri" w:hAnsi="Calibri"/>
      </w:rPr>
      <w:t>326 772 526</w:t>
    </w:r>
    <w:r>
      <w:rPr>
        <w:rFonts w:ascii="Calibri" w:hAnsi="Calibri"/>
      </w:rPr>
      <w:tab/>
    </w:r>
  </w:p>
  <w:p w:rsidR="00C166EC" w:rsidRDefault="00C166EC" w:rsidP="00D1351F">
    <w:pPr>
      <w:pStyle w:val="Zhlav"/>
      <w:tabs>
        <w:tab w:val="clear" w:pos="4536"/>
      </w:tabs>
      <w:rPr>
        <w:rFonts w:ascii="Calibri" w:hAnsi="Calibri"/>
      </w:rPr>
    </w:pPr>
  </w:p>
  <w:p w:rsidR="00D1351F" w:rsidRDefault="00D1351F" w:rsidP="00D1351F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 xml:space="preserve">                          </w:t>
    </w:r>
    <w:r>
      <w:rPr>
        <w:rFonts w:ascii="Calibri" w:hAnsi="Calibri"/>
      </w:rPr>
      <w:tab/>
    </w:r>
  </w:p>
  <w:p w:rsidR="00B75FAB" w:rsidRDefault="00B75FA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E1" w:rsidRDefault="00F806E1">
      <w:r>
        <w:separator/>
      </w:r>
    </w:p>
  </w:footnote>
  <w:footnote w:type="continuationSeparator" w:id="0">
    <w:p w:rsidR="00F806E1" w:rsidRDefault="00F8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2A" w:rsidRDefault="0068592A" w:rsidP="0068592A">
    <w:pPr>
      <w:pStyle w:val="Normlnweb"/>
    </w:pPr>
    <w:bookmarkStart w:id="1" w:name="_Hlk108428699"/>
    <w:r>
      <w:rPr>
        <w:noProof/>
      </w:rPr>
      <w:drawing>
        <wp:anchor distT="0" distB="0" distL="114300" distR="114300" simplePos="0" relativeHeight="251662336" behindDoc="0" locked="0" layoutInCell="1" allowOverlap="1" wp14:anchorId="1721CEFC">
          <wp:simplePos x="0" y="0"/>
          <wp:positionH relativeFrom="column">
            <wp:posOffset>44450</wp:posOffset>
          </wp:positionH>
          <wp:positionV relativeFrom="paragraph">
            <wp:posOffset>-297180</wp:posOffset>
          </wp:positionV>
          <wp:extent cx="1744980" cy="886230"/>
          <wp:effectExtent l="0" t="0" r="762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88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3" name="Obdélník 3" descr="C:\Users\alena.purmova\AppData\Local\Temp\0224e76c-f56d-4208-bb6b-a69b6cbfbf12_Logo_final.zip.f12\Logo_final\RGB\logo_1zsmh_202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A2B3DC1" id="Obdélní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h3twFJAMAAEUGAAAOAAAAAAAA&#10;AAAAAAAAAC4CAABkcnMvZTJvRG9jLnhtbFBLAQItABQABgAIAAAAIQBMoOks2AAAAAMBAAAPAAAA&#10;AAAAAAAAAAAAAH4FAABkcnMvZG93bnJldi54bWxQSwUGAAAAAAQABADzAAAAgwYAAAAA&#10;" filled="f" stroked="f">
              <o:lock v:ext="edit" aspectratio="t"/>
              <w10:anchorlock/>
            </v:rect>
          </w:pict>
        </mc:Fallback>
      </mc:AlternateContent>
    </w:r>
  </w:p>
  <w:p w:rsidR="00B75FAB" w:rsidRDefault="00D1351F" w:rsidP="0068592A">
    <w:pPr>
      <w:pStyle w:val="Zhlav"/>
      <w:tabs>
        <w:tab w:val="clear" w:pos="4536"/>
      </w:tabs>
    </w:pPr>
    <w:r>
      <w:rPr>
        <w:rFonts w:ascii="Calibri" w:hAnsi="Calibri"/>
      </w:rPr>
      <w:tab/>
    </w:r>
    <w:bookmarkEnd w:id="1"/>
    <w:r w:rsidR="00C166EC">
      <w:rPr>
        <w:noProof/>
        <w:szCs w:val="18"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294640</wp:posOffset>
              </wp:positionH>
              <wp:positionV relativeFrom="paragraph">
                <wp:posOffset>-299085</wp:posOffset>
              </wp:positionV>
              <wp:extent cx="457200" cy="43116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Plát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60893" id="Plátno 1" o:spid="_x0000_s1026" editas="canvas" style="position:absolute;margin-left:23.2pt;margin-top:-23.55pt;width:36pt;height:33.95pt;z-index:-251659264" coordsize="457200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CaObn84AAAAAkBAAAPAAAAAAAAAAAAAAAAAGMDAABkcnMv&#10;ZG93bnJldi54bWxQSwUGAAAAAAQABADzAAAAc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7200;height:431165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:rsidR="00D1351F" w:rsidRPr="004D2EA6" w:rsidRDefault="00C166EC" w:rsidP="004D2EA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66040</wp:posOffset>
              </wp:positionV>
              <wp:extent cx="5913120" cy="7620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3120" cy="762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BAE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7pt;margin-top:5.2pt;width:465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611"/>
    <w:multiLevelType w:val="hybridMultilevel"/>
    <w:tmpl w:val="334AF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BE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C65E6E"/>
    <w:multiLevelType w:val="hybridMultilevel"/>
    <w:tmpl w:val="9FD2B784"/>
    <w:lvl w:ilvl="0" w:tplc="DF58F3A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AA"/>
    <w:rsid w:val="000013DE"/>
    <w:rsid w:val="00017F70"/>
    <w:rsid w:val="0006049F"/>
    <w:rsid w:val="0008604E"/>
    <w:rsid w:val="000C4842"/>
    <w:rsid w:val="00106E6D"/>
    <w:rsid w:val="00111142"/>
    <w:rsid w:val="00127205"/>
    <w:rsid w:val="001317AE"/>
    <w:rsid w:val="00131E4A"/>
    <w:rsid w:val="00173719"/>
    <w:rsid w:val="00174630"/>
    <w:rsid w:val="001B3C98"/>
    <w:rsid w:val="001E44F4"/>
    <w:rsid w:val="001F0941"/>
    <w:rsid w:val="001F2B90"/>
    <w:rsid w:val="001F5317"/>
    <w:rsid w:val="00212E9A"/>
    <w:rsid w:val="00216F0E"/>
    <w:rsid w:val="00217576"/>
    <w:rsid w:val="00244F66"/>
    <w:rsid w:val="0025276F"/>
    <w:rsid w:val="00283AC7"/>
    <w:rsid w:val="002B48C8"/>
    <w:rsid w:val="002C0C0E"/>
    <w:rsid w:val="002E2DBB"/>
    <w:rsid w:val="002F79D2"/>
    <w:rsid w:val="00305FBA"/>
    <w:rsid w:val="00344771"/>
    <w:rsid w:val="003563CC"/>
    <w:rsid w:val="003776A4"/>
    <w:rsid w:val="00385F30"/>
    <w:rsid w:val="00386537"/>
    <w:rsid w:val="00391E14"/>
    <w:rsid w:val="003A5A8B"/>
    <w:rsid w:val="003B087A"/>
    <w:rsid w:val="003B7CAE"/>
    <w:rsid w:val="003C5ED7"/>
    <w:rsid w:val="004442EE"/>
    <w:rsid w:val="00467FF6"/>
    <w:rsid w:val="00470481"/>
    <w:rsid w:val="00475477"/>
    <w:rsid w:val="004D2EA6"/>
    <w:rsid w:val="004D3ACF"/>
    <w:rsid w:val="004D742D"/>
    <w:rsid w:val="004E489E"/>
    <w:rsid w:val="0055142F"/>
    <w:rsid w:val="0056683E"/>
    <w:rsid w:val="005672FD"/>
    <w:rsid w:val="00573C1C"/>
    <w:rsid w:val="00577A96"/>
    <w:rsid w:val="00590051"/>
    <w:rsid w:val="00591F01"/>
    <w:rsid w:val="0059793D"/>
    <w:rsid w:val="005B72FF"/>
    <w:rsid w:val="005C517D"/>
    <w:rsid w:val="005D1624"/>
    <w:rsid w:val="005E7219"/>
    <w:rsid w:val="005F554B"/>
    <w:rsid w:val="00620020"/>
    <w:rsid w:val="006213CF"/>
    <w:rsid w:val="00632D00"/>
    <w:rsid w:val="006469BB"/>
    <w:rsid w:val="00667795"/>
    <w:rsid w:val="00671FAF"/>
    <w:rsid w:val="006809C1"/>
    <w:rsid w:val="00682127"/>
    <w:rsid w:val="006836C0"/>
    <w:rsid w:val="0068592A"/>
    <w:rsid w:val="006879D1"/>
    <w:rsid w:val="006C7E6B"/>
    <w:rsid w:val="006E6F3E"/>
    <w:rsid w:val="006F1CB7"/>
    <w:rsid w:val="00750EB1"/>
    <w:rsid w:val="00753781"/>
    <w:rsid w:val="00772CAA"/>
    <w:rsid w:val="00786247"/>
    <w:rsid w:val="007A1A35"/>
    <w:rsid w:val="007A6EAB"/>
    <w:rsid w:val="007B67B3"/>
    <w:rsid w:val="008316DB"/>
    <w:rsid w:val="00855E96"/>
    <w:rsid w:val="008A20ED"/>
    <w:rsid w:val="008C1807"/>
    <w:rsid w:val="008C32B2"/>
    <w:rsid w:val="008D28C6"/>
    <w:rsid w:val="00917169"/>
    <w:rsid w:val="00934CCC"/>
    <w:rsid w:val="00941FDC"/>
    <w:rsid w:val="009443C7"/>
    <w:rsid w:val="009525A7"/>
    <w:rsid w:val="00964554"/>
    <w:rsid w:val="0096794E"/>
    <w:rsid w:val="009760FD"/>
    <w:rsid w:val="00985206"/>
    <w:rsid w:val="00991878"/>
    <w:rsid w:val="009C00C9"/>
    <w:rsid w:val="009C691E"/>
    <w:rsid w:val="009D05E4"/>
    <w:rsid w:val="009D44AF"/>
    <w:rsid w:val="009E70AD"/>
    <w:rsid w:val="00A02AE6"/>
    <w:rsid w:val="00A10DD1"/>
    <w:rsid w:val="00A11926"/>
    <w:rsid w:val="00A20E9D"/>
    <w:rsid w:val="00A301EE"/>
    <w:rsid w:val="00A30308"/>
    <w:rsid w:val="00A3366E"/>
    <w:rsid w:val="00A40D25"/>
    <w:rsid w:val="00A649E6"/>
    <w:rsid w:val="00A74AAE"/>
    <w:rsid w:val="00AC7807"/>
    <w:rsid w:val="00B15145"/>
    <w:rsid w:val="00B23A7E"/>
    <w:rsid w:val="00B35894"/>
    <w:rsid w:val="00B4152E"/>
    <w:rsid w:val="00B61725"/>
    <w:rsid w:val="00B75FAB"/>
    <w:rsid w:val="00B83AAD"/>
    <w:rsid w:val="00B92DDA"/>
    <w:rsid w:val="00C110C3"/>
    <w:rsid w:val="00C166EC"/>
    <w:rsid w:val="00C61CF1"/>
    <w:rsid w:val="00C91CD1"/>
    <w:rsid w:val="00C935E2"/>
    <w:rsid w:val="00CC48CA"/>
    <w:rsid w:val="00CC491D"/>
    <w:rsid w:val="00CC76EE"/>
    <w:rsid w:val="00CF0FA2"/>
    <w:rsid w:val="00CF7EF0"/>
    <w:rsid w:val="00D0530A"/>
    <w:rsid w:val="00D11DFB"/>
    <w:rsid w:val="00D1351F"/>
    <w:rsid w:val="00D36609"/>
    <w:rsid w:val="00D36E17"/>
    <w:rsid w:val="00D435C5"/>
    <w:rsid w:val="00D442F9"/>
    <w:rsid w:val="00D518CD"/>
    <w:rsid w:val="00D51B9A"/>
    <w:rsid w:val="00D53EFE"/>
    <w:rsid w:val="00D92BA6"/>
    <w:rsid w:val="00D938C9"/>
    <w:rsid w:val="00DA46A8"/>
    <w:rsid w:val="00DB08B4"/>
    <w:rsid w:val="00DC677C"/>
    <w:rsid w:val="00DD2BFC"/>
    <w:rsid w:val="00DE1D18"/>
    <w:rsid w:val="00DF3E16"/>
    <w:rsid w:val="00E056CD"/>
    <w:rsid w:val="00E244B0"/>
    <w:rsid w:val="00E461CD"/>
    <w:rsid w:val="00E476B7"/>
    <w:rsid w:val="00E54658"/>
    <w:rsid w:val="00E77473"/>
    <w:rsid w:val="00EA36F9"/>
    <w:rsid w:val="00EF65D7"/>
    <w:rsid w:val="00F061CF"/>
    <w:rsid w:val="00F218FD"/>
    <w:rsid w:val="00F35B9C"/>
    <w:rsid w:val="00F56AA3"/>
    <w:rsid w:val="00F61019"/>
    <w:rsid w:val="00F62ACD"/>
    <w:rsid w:val="00F670A0"/>
    <w:rsid w:val="00F806E1"/>
    <w:rsid w:val="00FA58BD"/>
    <w:rsid w:val="00FB014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CF4BE235-97A1-4554-A344-258CA76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9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framePr w:w="4751" w:h="2160" w:hSpace="142" w:wrap="around" w:vAnchor="text" w:hAnchor="page" w:x="5462" w:y="23" w:anchorLock="1"/>
      <w:pBdr>
        <w:top w:val="triple" w:sz="4" w:space="7" w:color="auto" w:shadow="1"/>
        <w:left w:val="triple" w:sz="4" w:space="7" w:color="auto" w:shadow="1"/>
        <w:bottom w:val="triple" w:sz="4" w:space="7" w:color="auto" w:shadow="1"/>
        <w:right w:val="triple" w:sz="4" w:space="7" w:color="auto" w:shadow="1"/>
      </w:pBdr>
      <w:shd w:val="clear" w:color="auto" w:fill="FFFFFF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218F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D2EA6"/>
  </w:style>
  <w:style w:type="character" w:styleId="Siln">
    <w:name w:val="Strong"/>
    <w:uiPriority w:val="22"/>
    <w:qFormat/>
    <w:rsid w:val="009C691E"/>
    <w:rPr>
      <w:b/>
      <w:bCs/>
    </w:rPr>
  </w:style>
  <w:style w:type="character" w:customStyle="1" w:styleId="w8qarf">
    <w:name w:val="w8qarf"/>
    <w:basedOn w:val="Standardnpsmoodstavce"/>
    <w:rsid w:val="00D938C9"/>
  </w:style>
  <w:style w:type="character" w:customStyle="1" w:styleId="lrzxr">
    <w:name w:val="lrzxr"/>
    <w:basedOn w:val="Standardnpsmoodstavce"/>
    <w:rsid w:val="00D938C9"/>
  </w:style>
  <w:style w:type="paragraph" w:styleId="Zkladntext2">
    <w:name w:val="Body Text 2"/>
    <w:basedOn w:val="Normln"/>
    <w:link w:val="Zkladntext2Char"/>
    <w:rsid w:val="006809C1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  <w:lang w:eastAsia="en-US"/>
    </w:rPr>
  </w:style>
  <w:style w:type="character" w:customStyle="1" w:styleId="Zkladntext2Char">
    <w:name w:val="Základní text 2 Char"/>
    <w:link w:val="Zkladntext2"/>
    <w:rsid w:val="006809C1"/>
    <w:rPr>
      <w:sz w:val="24"/>
      <w:lang w:eastAsia="en-US"/>
    </w:rPr>
  </w:style>
  <w:style w:type="table" w:styleId="Mkatabulky">
    <w:name w:val="Table Grid"/>
    <w:basedOn w:val="Normlntabulka"/>
    <w:uiPriority w:val="59"/>
    <w:rsid w:val="0068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166E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8592A"/>
    <w:pPr>
      <w:spacing w:before="100" w:beforeAutospacing="1" w:after="100" w:afterAutospacing="1"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85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90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1zsm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ickovy%20papir%20ZS%20Kober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099A-C8E6-48DA-B294-2AE53887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ZS Koberice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Alena Purmová</dc:creator>
  <cp:keywords/>
  <cp:lastModifiedBy>Eva Hajzlerová, Mgr.</cp:lastModifiedBy>
  <cp:revision>2</cp:revision>
  <cp:lastPrinted>2020-06-04T11:28:00Z</cp:lastPrinted>
  <dcterms:created xsi:type="dcterms:W3CDTF">2025-04-29T08:35:00Z</dcterms:created>
  <dcterms:modified xsi:type="dcterms:W3CDTF">2025-04-29T08:35:00Z</dcterms:modified>
</cp:coreProperties>
</file>